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E9" w:rsidRDefault="006418E9">
      <w:pPr>
        <w:tabs>
          <w:tab w:val="center" w:pos="4536"/>
          <w:tab w:val="right" w:pos="9072"/>
        </w:tabs>
        <w:spacing w:after="0" w:line="240" w:lineRule="auto"/>
        <w:ind w:left="900" w:hanging="900"/>
        <w:rPr>
          <w:rFonts w:ascii="Times New Roman" w:hAnsi="Times New Roman"/>
          <w:b/>
          <w:sz w:val="44"/>
        </w:rPr>
      </w:pPr>
      <w:r>
        <w:object w:dxaOrig="748" w:dyaOrig="870">
          <v:rect id="rectole0000000000" o:spid="_x0000_i1025" style="width:36.75pt;height:42.75pt" o:ole="" o:preferrelative="t" stroked="f">
            <v:imagedata r:id="rId5" o:title=""/>
          </v:rect>
          <o:OLEObject Type="Embed" ProgID="StaticMetafile" ShapeID="rectole0000000000" DrawAspect="Content" ObjectID="_1580530901" r:id="rId6"/>
        </w:object>
      </w:r>
      <w:r>
        <w:rPr>
          <w:rFonts w:ascii="Times New Roman" w:hAnsi="Times New Roman"/>
          <w:b/>
          <w:sz w:val="44"/>
        </w:rPr>
        <w:t>SMEDSTADENS BRIDGEKLUBB</w:t>
      </w:r>
    </w:p>
    <w:p w:rsidR="006418E9" w:rsidRPr="00E70531" w:rsidRDefault="006418E9">
      <w:pPr>
        <w:tabs>
          <w:tab w:val="center" w:pos="4536"/>
          <w:tab w:val="right" w:pos="9072"/>
        </w:tabs>
        <w:spacing w:after="0" w:line="240" w:lineRule="auto"/>
        <w:ind w:left="900"/>
        <w:rPr>
          <w:rFonts w:ascii="Times New Roman" w:hAnsi="Times New Roman"/>
          <w:b/>
          <w:sz w:val="16"/>
          <w:szCs w:val="16"/>
        </w:rPr>
      </w:pPr>
    </w:p>
    <w:p w:rsidR="006418E9" w:rsidRDefault="006418E9">
      <w:pPr>
        <w:rPr>
          <w:rFonts w:cs="Calibri"/>
          <w:b/>
          <w:sz w:val="28"/>
        </w:rPr>
      </w:pPr>
      <w:r>
        <w:rPr>
          <w:rFonts w:cs="Calibri"/>
          <w:b/>
          <w:sz w:val="28"/>
        </w:rPr>
        <w:t>Styrelsemöte 180131</w:t>
      </w:r>
    </w:p>
    <w:p w:rsidR="006418E9" w:rsidRPr="00967D5A" w:rsidRDefault="006418E9" w:rsidP="00967D5A">
      <w:pPr>
        <w:widowControl w:val="0"/>
        <w:suppressAutoHyphens/>
        <w:spacing w:after="160" w:line="252" w:lineRule="auto"/>
        <w:rPr>
          <w:rFonts w:cs="Calibri"/>
          <w:b/>
          <w:color w:val="00000A"/>
          <w:sz w:val="24"/>
        </w:rPr>
      </w:pPr>
      <w:r>
        <w:rPr>
          <w:rFonts w:cs="Calibri"/>
          <w:b/>
          <w:sz w:val="24"/>
        </w:rPr>
        <w:t>Närvarande:</w:t>
      </w: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br/>
      </w:r>
      <w:r>
        <w:rPr>
          <w:rFonts w:cs="Calibri"/>
          <w:color w:val="00000A"/>
          <w:sz w:val="24"/>
        </w:rPr>
        <w:t>Per-Åke Jansson, Catarina Olsson, Lars Gustavsson, Per Ove Garesjö, Lennart Jonasson, Rigmor Öhlander, Ann-Marie Larsson (valberedning) och Jörgen Bogg.</w:t>
      </w:r>
    </w:p>
    <w:p w:rsidR="006418E9" w:rsidRPr="00967D5A" w:rsidRDefault="006418E9" w:rsidP="008264D7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>
        <w:rPr>
          <w:rFonts w:cs="Calibri"/>
          <w:sz w:val="24"/>
        </w:rPr>
        <w:t>Per-Åke öppnade mötet.</w:t>
      </w:r>
    </w:p>
    <w:p w:rsidR="006418E9" w:rsidRPr="00F25078" w:rsidRDefault="006418E9" w:rsidP="008264D7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 w:rsidRPr="00F25078">
        <w:rPr>
          <w:rFonts w:cs="Calibri"/>
          <w:sz w:val="24"/>
        </w:rPr>
        <w:t>Dagordningen godkändes</w:t>
      </w:r>
    </w:p>
    <w:p w:rsidR="006418E9" w:rsidRPr="00F14317" w:rsidRDefault="006418E9" w:rsidP="007B7F4C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>
        <w:rPr>
          <w:rFonts w:cs="Calibri"/>
          <w:b/>
          <w:sz w:val="24"/>
        </w:rPr>
        <w:t>Föregående protokoll</w:t>
      </w:r>
      <w:r>
        <w:rPr>
          <w:rFonts w:cs="Calibri"/>
          <w:b/>
          <w:sz w:val="24"/>
        </w:rPr>
        <w:br/>
      </w:r>
      <w:r>
        <w:rPr>
          <w:rFonts w:cs="Calibri"/>
          <w:sz w:val="24"/>
        </w:rPr>
        <w:t>Vid genomgång av föregående mötesprotokoll informerades Valberedningen infor om att två styrelseledamöter, Lennart Jonasson och Per-Ove Garesjö ska väljas på 2 år, medan Jörgen Bogg och Rigmor Öhlander är valda för ytterligare 1 år. Två revisorer, f.n. Rainer Trapp och Christer Lorentzon, samt en revisorssuppleant, Anders Johansen, ska väljas för 1 år. Därefter godkändes protokollet.</w:t>
      </w:r>
    </w:p>
    <w:p w:rsidR="006418E9" w:rsidRPr="00B61BA7" w:rsidRDefault="006418E9" w:rsidP="00444558">
      <w:pPr>
        <w:numPr>
          <w:ilvl w:val="0"/>
          <w:numId w:val="1"/>
        </w:numPr>
        <w:ind w:left="425" w:hanging="425"/>
        <w:rPr>
          <w:rFonts w:cs="Calibri"/>
          <w:b/>
          <w:sz w:val="24"/>
        </w:rPr>
      </w:pPr>
      <w:r w:rsidRPr="00B61BA7">
        <w:rPr>
          <w:rFonts w:cs="Calibri"/>
          <w:b/>
          <w:sz w:val="24"/>
        </w:rPr>
        <w:t>Kassarapport</w:t>
      </w:r>
      <w:r w:rsidRPr="00B61BA7">
        <w:rPr>
          <w:rFonts w:cs="Calibri"/>
          <w:b/>
          <w:sz w:val="24"/>
        </w:rPr>
        <w:br/>
      </w:r>
      <w:r w:rsidRPr="00B61BA7">
        <w:rPr>
          <w:rFonts w:cs="Calibri"/>
          <w:sz w:val="24"/>
        </w:rPr>
        <w:t xml:space="preserve">Catarina informerade om att 2017 resulterade i ett budgetunderskott på 8 000 kr att jämföra med 5 500 kr som vi budgeterat. På intäktssidan har måndags- och torsdagsspelet totalt dragit in 20 000 kr mot budgeterade 28 000 kr. Pensionärerna  har betalat in 68 000 kr att jämföra med budgeterade 60 000 kr för helåret. </w:t>
      </w:r>
    </w:p>
    <w:p w:rsidR="006418E9" w:rsidRPr="00936F52" w:rsidRDefault="006418E9" w:rsidP="00444558">
      <w:pPr>
        <w:numPr>
          <w:ilvl w:val="0"/>
          <w:numId w:val="1"/>
        </w:numPr>
        <w:ind w:left="425" w:hanging="425"/>
        <w:rPr>
          <w:rFonts w:cs="Calibri"/>
          <w:b/>
          <w:sz w:val="24"/>
        </w:rPr>
      </w:pPr>
      <w:r w:rsidRPr="00B61BA7">
        <w:rPr>
          <w:rFonts w:cs="Calibri"/>
          <w:b/>
          <w:sz w:val="24"/>
        </w:rPr>
        <w:t>Övriga rapporter</w:t>
      </w:r>
      <w:r w:rsidRPr="00B61BA7">
        <w:rPr>
          <w:rFonts w:cs="Calibri"/>
          <w:b/>
          <w:sz w:val="24"/>
        </w:rPr>
        <w:br/>
      </w:r>
      <w:r>
        <w:rPr>
          <w:rFonts w:cs="Calibri"/>
          <w:sz w:val="24"/>
        </w:rPr>
        <w:t>Vi hade en del resonemang angående tävlingar inom Mälardalsområdet.</w:t>
      </w:r>
    </w:p>
    <w:p w:rsidR="006418E9" w:rsidRPr="00936F52" w:rsidRDefault="006418E9" w:rsidP="00936F52">
      <w:pPr>
        <w:numPr>
          <w:ilvl w:val="0"/>
          <w:numId w:val="1"/>
        </w:numPr>
        <w:ind w:left="425" w:hanging="425"/>
        <w:rPr>
          <w:rFonts w:cs="Calibri"/>
          <w:b/>
          <w:sz w:val="24"/>
        </w:rPr>
      </w:pPr>
      <w:r w:rsidRPr="00936F52">
        <w:rPr>
          <w:rFonts w:cs="Calibri"/>
          <w:b/>
          <w:sz w:val="24"/>
        </w:rPr>
        <w:t>Tävlingar</w:t>
      </w:r>
      <w:r w:rsidRPr="00936F52">
        <w:rPr>
          <w:rFonts w:cs="Calibri"/>
          <w:b/>
          <w:sz w:val="24"/>
        </w:rPr>
        <w:br/>
        <w:t>*</w:t>
      </w:r>
      <w:r w:rsidRPr="00936F52">
        <w:rPr>
          <w:rFonts w:cs="Calibri"/>
          <w:b/>
          <w:sz w:val="24"/>
        </w:rPr>
        <w:tab/>
      </w:r>
      <w:r w:rsidRPr="00936F52">
        <w:rPr>
          <w:rFonts w:cs="Calibri"/>
          <w:sz w:val="24"/>
        </w:rPr>
        <w:t>Per-Åke ska ansöka om DM-status på individuella mästerskapstävlingen.</w:t>
      </w:r>
      <w:r>
        <w:rPr>
          <w:rFonts w:cs="Calibri"/>
          <w:sz w:val="24"/>
        </w:rPr>
        <w:br/>
      </w:r>
      <w:r w:rsidRPr="00936F52">
        <w:rPr>
          <w:rFonts w:cs="Calibri"/>
          <w:b/>
          <w:sz w:val="24"/>
        </w:rPr>
        <w:t>*</w:t>
      </w:r>
      <w:r w:rsidRPr="00936F52">
        <w:rPr>
          <w:rFonts w:cs="Calibri"/>
          <w:sz w:val="24"/>
        </w:rPr>
        <w:tab/>
        <w:t xml:space="preserve">Vi </w:t>
      </w:r>
      <w:r>
        <w:rPr>
          <w:rFonts w:cs="Calibri"/>
          <w:sz w:val="24"/>
        </w:rPr>
        <w:t>uppmärksammade att Per-Åke och Anders J vann en simultantävling förra året med c:a 220 deltagande par i hela landet.</w:t>
      </w:r>
      <w:r w:rsidRPr="00936F52">
        <w:rPr>
          <w:rFonts w:cs="Calibri"/>
          <w:sz w:val="24"/>
        </w:rPr>
        <w:br/>
      </w:r>
      <w:r w:rsidRPr="00936F52">
        <w:rPr>
          <w:rFonts w:cs="Calibri"/>
          <w:b/>
          <w:sz w:val="24"/>
        </w:rPr>
        <w:t>*</w:t>
      </w:r>
      <w:r w:rsidRPr="00936F52">
        <w:rPr>
          <w:rFonts w:cs="Calibri"/>
          <w:b/>
          <w:sz w:val="24"/>
        </w:rPr>
        <w:tab/>
      </w:r>
      <w:r w:rsidRPr="00936F52">
        <w:rPr>
          <w:rFonts w:cs="Calibri"/>
          <w:sz w:val="24"/>
        </w:rPr>
        <w:t xml:space="preserve">Kvällsspelet </w:t>
      </w:r>
      <w:r>
        <w:rPr>
          <w:rFonts w:cs="Calibri"/>
          <w:sz w:val="24"/>
        </w:rPr>
        <w:t>1/2</w:t>
      </w:r>
      <w:r w:rsidRPr="00936F52">
        <w:rPr>
          <w:rFonts w:cs="Calibri"/>
          <w:sz w:val="24"/>
        </w:rPr>
        <w:t xml:space="preserve"> ställs </w:t>
      </w:r>
      <w:r>
        <w:rPr>
          <w:rFonts w:cs="Calibri"/>
          <w:sz w:val="24"/>
        </w:rPr>
        <w:t>in p.g.a. för få deltagare.</w:t>
      </w:r>
      <w:r w:rsidRPr="00936F52">
        <w:rPr>
          <w:rFonts w:cs="Calibri"/>
          <w:sz w:val="24"/>
        </w:rPr>
        <w:t xml:space="preserve"> </w:t>
      </w:r>
      <w:r w:rsidRPr="00936F52">
        <w:rPr>
          <w:rFonts w:cs="Calibri"/>
          <w:sz w:val="24"/>
        </w:rPr>
        <w:br/>
      </w:r>
      <w:r w:rsidRPr="00936F52">
        <w:rPr>
          <w:rFonts w:cs="Calibri"/>
          <w:b/>
          <w:sz w:val="24"/>
        </w:rPr>
        <w:t>*</w:t>
      </w:r>
      <w:r w:rsidRPr="00936F52">
        <w:rPr>
          <w:rFonts w:cs="Calibri"/>
          <w:sz w:val="24"/>
        </w:rPr>
        <w:tab/>
      </w:r>
      <w:r>
        <w:rPr>
          <w:rFonts w:cs="Calibri"/>
          <w:sz w:val="24"/>
        </w:rPr>
        <w:t>DM-lag och DM-par spelas i Västerås 10-11/2 respektive 24/2.</w:t>
      </w:r>
    </w:p>
    <w:p w:rsidR="006418E9" w:rsidRDefault="006418E9" w:rsidP="00A06056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170CC4">
        <w:rPr>
          <w:rFonts w:cs="Calibri"/>
          <w:b/>
          <w:sz w:val="24"/>
        </w:rPr>
        <w:t>Inköp</w:t>
      </w:r>
      <w:r w:rsidRPr="00170CC4">
        <w:rPr>
          <w:rFonts w:cs="Calibri"/>
          <w:b/>
          <w:sz w:val="24"/>
        </w:rPr>
        <w:br/>
        <w:t>*</w:t>
      </w:r>
      <w:r w:rsidRPr="00170CC4">
        <w:rPr>
          <w:rFonts w:cs="Calibri"/>
          <w:b/>
          <w:sz w:val="24"/>
        </w:rPr>
        <w:tab/>
      </w:r>
      <w:r w:rsidRPr="00170CC4">
        <w:rPr>
          <w:rFonts w:cs="Calibri"/>
          <w:sz w:val="24"/>
        </w:rPr>
        <w:t xml:space="preserve">Catarina </w:t>
      </w:r>
      <w:r>
        <w:rPr>
          <w:rFonts w:cs="Calibri"/>
          <w:sz w:val="24"/>
        </w:rPr>
        <w:t>informerade om att hon har köpt ett bokföringsprogram.</w:t>
      </w:r>
      <w:r>
        <w:rPr>
          <w:rFonts w:cs="Calibri"/>
          <w:sz w:val="24"/>
        </w:rPr>
        <w:br/>
      </w:r>
      <w:r w:rsidRPr="00A06056">
        <w:rPr>
          <w:rFonts w:cs="Calibri"/>
          <w:b/>
          <w:sz w:val="24"/>
        </w:rPr>
        <w:t>*</w:t>
      </w:r>
      <w:r w:rsidRPr="00A06056">
        <w:rPr>
          <w:rFonts w:cs="Calibri"/>
          <w:b/>
          <w:sz w:val="24"/>
        </w:rPr>
        <w:tab/>
      </w:r>
      <w:r>
        <w:rPr>
          <w:rFonts w:cs="Calibri"/>
          <w:sz w:val="24"/>
        </w:rPr>
        <w:t>Rigmor påpekade att det är smart att beställa kortlekar m.m. till sommaren så att man kan ta med sig det beställda materialet från Bridgefestivalen i augusti. På så sätt sparar vi in portokostnader.</w:t>
      </w:r>
    </w:p>
    <w:p w:rsidR="006418E9" w:rsidRDefault="006418E9">
      <w:pPr>
        <w:rPr>
          <w:rFonts w:cs="Calibri"/>
          <w:sz w:val="24"/>
        </w:rPr>
      </w:pPr>
      <w:r>
        <w:rPr>
          <w:rFonts w:cs="Calibri"/>
          <w:sz w:val="24"/>
        </w:rPr>
        <w:br w:type="page"/>
      </w:r>
    </w:p>
    <w:p w:rsidR="006418E9" w:rsidRDefault="006418E9" w:rsidP="00C1434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170CC4">
        <w:rPr>
          <w:rFonts w:cs="Calibri"/>
          <w:b/>
          <w:sz w:val="24"/>
        </w:rPr>
        <w:t>Övrigt</w:t>
      </w:r>
      <w:r w:rsidRPr="00170CC4">
        <w:rPr>
          <w:rFonts w:cs="Calibri"/>
          <w:b/>
          <w:sz w:val="24"/>
        </w:rPr>
        <w:br/>
      </w:r>
      <w:r>
        <w:rPr>
          <w:rFonts w:cs="Calibri"/>
          <w:b/>
          <w:sz w:val="24"/>
        </w:rPr>
        <w:t>*</w:t>
      </w:r>
      <w:r>
        <w:rPr>
          <w:rFonts w:cs="Calibri"/>
          <w:b/>
          <w:sz w:val="24"/>
        </w:rPr>
        <w:tab/>
      </w:r>
      <w:r>
        <w:rPr>
          <w:rFonts w:cs="Calibri"/>
          <w:sz w:val="24"/>
        </w:rPr>
        <w:t>Rigmor tog upp att det krävs att man går en utbildning under 2018, som tar upp den nya lagboken, för att behålla tävlingsledarlicensen.</w:t>
      </w:r>
      <w:r>
        <w:rPr>
          <w:rFonts w:cs="Calibri"/>
          <w:sz w:val="24"/>
        </w:rPr>
        <w:br/>
      </w:r>
      <w:r>
        <w:rPr>
          <w:rFonts w:cs="Calibri"/>
          <w:b/>
          <w:sz w:val="24"/>
        </w:rPr>
        <w:t>*</w:t>
      </w:r>
      <w:r>
        <w:rPr>
          <w:rFonts w:cs="Calibri"/>
          <w:b/>
          <w:sz w:val="24"/>
        </w:rPr>
        <w:tab/>
      </w:r>
      <w:r>
        <w:rPr>
          <w:rFonts w:cs="Calibri"/>
          <w:sz w:val="24"/>
        </w:rPr>
        <w:t xml:space="preserve">Lars lägger in protokoll från styrelsemöten på hemsidan under fliken </w:t>
      </w:r>
      <w:r w:rsidRPr="00A06056">
        <w:rPr>
          <w:rFonts w:cs="Calibri"/>
          <w:i/>
          <w:sz w:val="24"/>
        </w:rPr>
        <w:t>Protokoll</w:t>
      </w:r>
      <w:r>
        <w:rPr>
          <w:rFonts w:cs="Calibri"/>
          <w:sz w:val="24"/>
        </w:rPr>
        <w:t>.</w:t>
      </w:r>
      <w:r>
        <w:rPr>
          <w:rFonts w:cs="Calibri"/>
          <w:sz w:val="24"/>
        </w:rPr>
        <w:br/>
      </w:r>
      <w:r>
        <w:rPr>
          <w:rFonts w:cs="Calibri"/>
          <w:b/>
          <w:sz w:val="24"/>
        </w:rPr>
        <w:t>*</w:t>
      </w:r>
      <w:r>
        <w:rPr>
          <w:rFonts w:cs="Calibri"/>
          <w:b/>
          <w:sz w:val="24"/>
        </w:rPr>
        <w:tab/>
      </w:r>
      <w:r>
        <w:rPr>
          <w:rFonts w:cs="Calibri"/>
          <w:sz w:val="24"/>
        </w:rPr>
        <w:t>Årsmötet ska hållas 8/3 kl. 18</w:t>
      </w:r>
      <w:r>
        <w:rPr>
          <w:rFonts w:cs="Calibri"/>
          <w:sz w:val="24"/>
          <w:vertAlign w:val="superscript"/>
        </w:rPr>
        <w:t>00</w:t>
      </w:r>
      <w:r>
        <w:rPr>
          <w:rFonts w:cs="Calibri"/>
          <w:sz w:val="24"/>
        </w:rPr>
        <w:t>. Vi informerar genom anslag i lokalen och på hemsidan om mötet och motionstidsgränsen 22/2.</w:t>
      </w:r>
    </w:p>
    <w:p w:rsidR="006418E9" w:rsidRPr="00170CC4" w:rsidRDefault="006418E9" w:rsidP="00C14347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 w:rsidRPr="00170CC4">
        <w:rPr>
          <w:rFonts w:cs="Calibri"/>
          <w:b/>
          <w:sz w:val="24"/>
        </w:rPr>
        <w:t>Nästa möten</w:t>
      </w:r>
      <w:r w:rsidRPr="00170CC4">
        <w:rPr>
          <w:rFonts w:cs="Calibri"/>
          <w:b/>
          <w:sz w:val="24"/>
        </w:rPr>
        <w:br/>
      </w:r>
      <w:r w:rsidRPr="00170CC4">
        <w:rPr>
          <w:rFonts w:cs="Calibri"/>
          <w:sz w:val="24"/>
        </w:rPr>
        <w:t xml:space="preserve">Nästa </w:t>
      </w:r>
      <w:r>
        <w:rPr>
          <w:rFonts w:cs="Calibri"/>
          <w:sz w:val="24"/>
        </w:rPr>
        <w:t xml:space="preserve">möte är årsmötet  torsdag 8/3 </w:t>
      </w:r>
      <w:r w:rsidRPr="00170CC4">
        <w:rPr>
          <w:rFonts w:cs="Calibri"/>
          <w:sz w:val="24"/>
        </w:rPr>
        <w:t>kl. 18</w:t>
      </w:r>
      <w:r>
        <w:rPr>
          <w:rFonts w:cs="Calibri"/>
          <w:sz w:val="24"/>
          <w:vertAlign w:val="superscript"/>
        </w:rPr>
        <w:t>00</w:t>
      </w:r>
      <w:r>
        <w:rPr>
          <w:rFonts w:cs="Calibri"/>
          <w:sz w:val="24"/>
        </w:rPr>
        <w:t xml:space="preserve">. </w:t>
      </w:r>
      <w:bookmarkStart w:id="0" w:name="_GoBack"/>
      <w:bookmarkEnd w:id="0"/>
    </w:p>
    <w:p w:rsidR="006418E9" w:rsidRPr="00C14347" w:rsidRDefault="006418E9" w:rsidP="00C14347">
      <w:pPr>
        <w:numPr>
          <w:ilvl w:val="0"/>
          <w:numId w:val="1"/>
        </w:numPr>
        <w:ind w:left="426" w:hanging="426"/>
        <w:rPr>
          <w:rFonts w:cs="Calibri"/>
          <w:b/>
          <w:sz w:val="24"/>
        </w:rPr>
      </w:pPr>
      <w:r>
        <w:rPr>
          <w:rFonts w:cs="Calibri"/>
          <w:b/>
          <w:sz w:val="24"/>
        </w:rPr>
        <w:t>Mötets avslutande</w:t>
      </w:r>
      <w:r>
        <w:rPr>
          <w:rFonts w:cs="Calibri"/>
          <w:b/>
          <w:sz w:val="24"/>
        </w:rPr>
        <w:br/>
      </w:r>
      <w:r w:rsidRPr="00C14347">
        <w:rPr>
          <w:rFonts w:cs="Calibri"/>
          <w:sz w:val="24"/>
        </w:rPr>
        <w:t>P-Å avslutade mötet.</w:t>
      </w:r>
    </w:p>
    <w:p w:rsidR="006418E9" w:rsidRDefault="006418E9">
      <w:pPr>
        <w:ind w:left="720"/>
        <w:rPr>
          <w:rFonts w:cs="Calibri"/>
          <w:sz w:val="24"/>
        </w:rPr>
      </w:pPr>
    </w:p>
    <w:p w:rsidR="006418E9" w:rsidRDefault="006418E9" w:rsidP="00170CC4">
      <w:pPr>
        <w:ind w:left="426" w:firstLine="294"/>
        <w:rPr>
          <w:rFonts w:cs="Calibri"/>
          <w:sz w:val="24"/>
        </w:rPr>
      </w:pPr>
      <w:r>
        <w:rPr>
          <w:rFonts w:cs="Calibri"/>
          <w:sz w:val="24"/>
        </w:rPr>
        <w:br/>
      </w:r>
      <w:r>
        <w:rPr>
          <w:rFonts w:cs="Calibri"/>
          <w:sz w:val="24"/>
        </w:rPr>
        <w:br/>
        <w:t xml:space="preserve">Vid pennan Jörgen Bogg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Justerare Rigmor Öhlander</w:t>
      </w:r>
      <w:r>
        <w:rPr>
          <w:rFonts w:cs="Calibri"/>
          <w:sz w:val="24"/>
        </w:rPr>
        <w:tab/>
      </w:r>
    </w:p>
    <w:p w:rsidR="006418E9" w:rsidRDefault="006418E9">
      <w:pPr>
        <w:rPr>
          <w:rFonts w:cs="Calibri"/>
          <w:sz w:val="24"/>
        </w:rPr>
      </w:pPr>
    </w:p>
    <w:p w:rsidR="006418E9" w:rsidRDefault="006418E9">
      <w:pPr>
        <w:rPr>
          <w:rFonts w:cs="Calibri"/>
          <w:sz w:val="24"/>
        </w:rPr>
      </w:pPr>
    </w:p>
    <w:p w:rsidR="006418E9" w:rsidRDefault="006418E9">
      <w:pPr>
        <w:rPr>
          <w:rFonts w:cs="Calibri"/>
          <w:sz w:val="24"/>
        </w:rPr>
      </w:pPr>
    </w:p>
    <w:sectPr w:rsidR="006418E9" w:rsidSect="003975D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108"/>
    <w:multiLevelType w:val="multilevel"/>
    <w:tmpl w:val="D362D1EE"/>
    <w:lvl w:ilvl="0">
      <w:start w:val="1"/>
      <w:numFmt w:val="decimal"/>
      <w:lvlText w:val="%1."/>
      <w:lvlJc w:val="left"/>
      <w:rPr>
        <w:rFonts w:ascii="Calibri" w:eastAsia="Times New Roman" w:hAnsi="Calibri" w:cs="Calibri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8776B84"/>
    <w:multiLevelType w:val="hybridMultilevel"/>
    <w:tmpl w:val="DF2AD78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28865AA"/>
    <w:multiLevelType w:val="hybridMultilevel"/>
    <w:tmpl w:val="0C36E2C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3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92A"/>
    <w:rsid w:val="00004BD1"/>
    <w:rsid w:val="000414BF"/>
    <w:rsid w:val="0009292A"/>
    <w:rsid w:val="000B5113"/>
    <w:rsid w:val="000C54BD"/>
    <w:rsid w:val="001159FE"/>
    <w:rsid w:val="0016027A"/>
    <w:rsid w:val="00170CC4"/>
    <w:rsid w:val="001A0E54"/>
    <w:rsid w:val="001C475E"/>
    <w:rsid w:val="001D64A5"/>
    <w:rsid w:val="00220A87"/>
    <w:rsid w:val="00240971"/>
    <w:rsid w:val="002611A7"/>
    <w:rsid w:val="00265465"/>
    <w:rsid w:val="00266E97"/>
    <w:rsid w:val="002A164D"/>
    <w:rsid w:val="002B524C"/>
    <w:rsid w:val="002C64F3"/>
    <w:rsid w:val="002D15DF"/>
    <w:rsid w:val="002E17DC"/>
    <w:rsid w:val="00303A8D"/>
    <w:rsid w:val="00321546"/>
    <w:rsid w:val="00331792"/>
    <w:rsid w:val="003349DA"/>
    <w:rsid w:val="003975D7"/>
    <w:rsid w:val="003E7571"/>
    <w:rsid w:val="0042665C"/>
    <w:rsid w:val="00444558"/>
    <w:rsid w:val="00461AAD"/>
    <w:rsid w:val="00471AB2"/>
    <w:rsid w:val="00482247"/>
    <w:rsid w:val="00490085"/>
    <w:rsid w:val="004933EA"/>
    <w:rsid w:val="005353AD"/>
    <w:rsid w:val="005459AA"/>
    <w:rsid w:val="005804CA"/>
    <w:rsid w:val="006037D7"/>
    <w:rsid w:val="00635D85"/>
    <w:rsid w:val="006418E9"/>
    <w:rsid w:val="0068089B"/>
    <w:rsid w:val="00692021"/>
    <w:rsid w:val="006B5886"/>
    <w:rsid w:val="00703E02"/>
    <w:rsid w:val="00714879"/>
    <w:rsid w:val="00716255"/>
    <w:rsid w:val="007248FD"/>
    <w:rsid w:val="0073543E"/>
    <w:rsid w:val="0075097D"/>
    <w:rsid w:val="00756685"/>
    <w:rsid w:val="007A4EEE"/>
    <w:rsid w:val="007B7F4C"/>
    <w:rsid w:val="007C4236"/>
    <w:rsid w:val="007C53A8"/>
    <w:rsid w:val="008264D7"/>
    <w:rsid w:val="00872293"/>
    <w:rsid w:val="00877396"/>
    <w:rsid w:val="008D03F1"/>
    <w:rsid w:val="009128C5"/>
    <w:rsid w:val="009246AD"/>
    <w:rsid w:val="00930338"/>
    <w:rsid w:val="00936F52"/>
    <w:rsid w:val="009568ED"/>
    <w:rsid w:val="00967D5A"/>
    <w:rsid w:val="00987113"/>
    <w:rsid w:val="00987359"/>
    <w:rsid w:val="00997580"/>
    <w:rsid w:val="009A73D7"/>
    <w:rsid w:val="009C146F"/>
    <w:rsid w:val="009D3EEE"/>
    <w:rsid w:val="00A06056"/>
    <w:rsid w:val="00A1330E"/>
    <w:rsid w:val="00A62482"/>
    <w:rsid w:val="00A87545"/>
    <w:rsid w:val="00AB08FC"/>
    <w:rsid w:val="00AD6645"/>
    <w:rsid w:val="00B3421A"/>
    <w:rsid w:val="00B54000"/>
    <w:rsid w:val="00B61BA7"/>
    <w:rsid w:val="00B81BA3"/>
    <w:rsid w:val="00B94DF6"/>
    <w:rsid w:val="00C14347"/>
    <w:rsid w:val="00C239D7"/>
    <w:rsid w:val="00C23CB0"/>
    <w:rsid w:val="00CC3E9A"/>
    <w:rsid w:val="00D9190E"/>
    <w:rsid w:val="00D935D6"/>
    <w:rsid w:val="00D95146"/>
    <w:rsid w:val="00DE6108"/>
    <w:rsid w:val="00E1298C"/>
    <w:rsid w:val="00E62A56"/>
    <w:rsid w:val="00E6525C"/>
    <w:rsid w:val="00E70531"/>
    <w:rsid w:val="00F14317"/>
    <w:rsid w:val="00F25078"/>
    <w:rsid w:val="00F85E47"/>
    <w:rsid w:val="00FB41B0"/>
    <w:rsid w:val="00FD5CAD"/>
    <w:rsid w:val="00FE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7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202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0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351</Words>
  <Characters>1862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SMEDSTADENS BRIDGEKLUBB</dc:title>
  <dc:subject/>
  <dc:creator/>
  <cp:keywords/>
  <dc:description/>
  <cp:lastModifiedBy>Lars</cp:lastModifiedBy>
  <cp:revision>2</cp:revision>
  <dcterms:created xsi:type="dcterms:W3CDTF">2018-02-19T06:35:00Z</dcterms:created>
  <dcterms:modified xsi:type="dcterms:W3CDTF">2018-02-19T06:35:00Z</dcterms:modified>
</cp:coreProperties>
</file>