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D44E" w14:textId="77777777" w:rsidR="00A64F5C" w:rsidRPr="00CE51A9" w:rsidRDefault="00A64F5C" w:rsidP="00A64F5C">
      <w:pPr>
        <w:pStyle w:val="Rubrik1"/>
        <w:numPr>
          <w:ilvl w:val="0"/>
          <w:numId w:val="3"/>
        </w:numPr>
        <w:tabs>
          <w:tab w:val="clear" w:pos="0"/>
        </w:tabs>
        <w:spacing w:before="240" w:after="120"/>
        <w:ind w:left="0" w:firstLine="0"/>
        <w:rPr>
          <w:rFonts w:asciiTheme="minorHAnsi" w:hAnsiTheme="minorHAnsi" w:cstheme="minorHAnsi"/>
          <w:sz w:val="36"/>
          <w:szCs w:val="36"/>
        </w:rPr>
      </w:pPr>
      <w:r w:rsidRPr="00CE51A9">
        <w:rPr>
          <w:rFonts w:asciiTheme="minorHAnsi" w:hAnsiTheme="minorHAnsi" w:cstheme="minorHAnsi"/>
          <w:sz w:val="36"/>
          <w:szCs w:val="36"/>
        </w:rPr>
        <w:t>SM-lag semifinal Skövde</w:t>
      </w:r>
    </w:p>
    <w:p w14:paraId="2664A2A2" w14:textId="07D0D1F0" w:rsidR="00A64F5C" w:rsidRPr="00A64F5C" w:rsidRDefault="00A64F5C" w:rsidP="00A64F5C">
      <w:pPr>
        <w:pStyle w:val="Rubrik2"/>
        <w:numPr>
          <w:ilvl w:val="1"/>
          <w:numId w:val="3"/>
        </w:numPr>
        <w:tabs>
          <w:tab w:val="clear" w:pos="0"/>
        </w:tabs>
        <w:ind w:left="0" w:firstLine="0"/>
        <w:rPr>
          <w:rFonts w:asciiTheme="minorHAnsi" w:hAnsiTheme="minorHAnsi" w:cstheme="minorHAnsi"/>
          <w:b/>
          <w:bCs/>
        </w:rPr>
      </w:pPr>
      <w:r w:rsidRPr="00A64F5C">
        <w:rPr>
          <w:rFonts w:asciiTheme="minorHAnsi" w:hAnsiTheme="minorHAnsi" w:cstheme="minorHAnsi"/>
          <w:b/>
          <w:bCs/>
        </w:rPr>
        <w:t>Spelplats</w:t>
      </w:r>
    </w:p>
    <w:p w14:paraId="71128634" w14:textId="77777777" w:rsidR="00A64F5C" w:rsidRPr="00A64F5C" w:rsidRDefault="00A64F5C" w:rsidP="00A64F5C">
      <w:pPr>
        <w:rPr>
          <w:rFonts w:asciiTheme="minorHAnsi" w:hAnsiTheme="minorHAnsi" w:cstheme="minorHAnsi"/>
          <w:sz w:val="12"/>
          <w:szCs w:val="12"/>
        </w:rPr>
      </w:pPr>
    </w:p>
    <w:p w14:paraId="7DBFE2B6" w14:textId="57DC369E" w:rsidR="00A64F5C" w:rsidRP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 xml:space="preserve">Långgatan 19, Skövde. Två trappor ner (hiss finns). Portkod </w:t>
      </w:r>
      <w:r w:rsidR="00EF210F">
        <w:rPr>
          <w:rFonts w:asciiTheme="minorHAnsi" w:hAnsiTheme="minorHAnsi" w:cstheme="minorHAnsi"/>
        </w:rPr>
        <w:t>5672</w:t>
      </w:r>
      <w:r w:rsidRPr="00A64F5C">
        <w:rPr>
          <w:rFonts w:asciiTheme="minorHAnsi" w:hAnsiTheme="minorHAnsi" w:cstheme="minorHAnsi"/>
        </w:rPr>
        <w:t>.</w:t>
      </w:r>
    </w:p>
    <w:p w14:paraId="2E6D32A2" w14:textId="77777777" w:rsidR="00A64F5C" w:rsidRPr="00A64F5C" w:rsidRDefault="00A64F5C" w:rsidP="00A64F5C">
      <w:pPr>
        <w:rPr>
          <w:rFonts w:asciiTheme="minorHAnsi" w:hAnsiTheme="minorHAnsi" w:cstheme="minorHAnsi"/>
          <w:sz w:val="12"/>
          <w:szCs w:val="12"/>
        </w:rPr>
      </w:pPr>
    </w:p>
    <w:p w14:paraId="4569535B" w14:textId="6EB3648F" w:rsidR="00A64F5C" w:rsidRPr="00A64F5C" w:rsidRDefault="00A64F5C" w:rsidP="00A64F5C">
      <w:pPr>
        <w:pStyle w:val="Rubrik2"/>
        <w:numPr>
          <w:ilvl w:val="1"/>
          <w:numId w:val="3"/>
        </w:numPr>
        <w:tabs>
          <w:tab w:val="clear" w:pos="0"/>
        </w:tabs>
        <w:ind w:left="0" w:firstLine="0"/>
        <w:rPr>
          <w:rFonts w:asciiTheme="minorHAnsi" w:hAnsiTheme="minorHAnsi" w:cstheme="minorHAnsi"/>
          <w:b/>
          <w:bCs/>
        </w:rPr>
      </w:pPr>
      <w:r w:rsidRPr="00A64F5C">
        <w:rPr>
          <w:rFonts w:asciiTheme="minorHAnsi" w:hAnsiTheme="minorHAnsi" w:cstheme="minorHAnsi"/>
          <w:b/>
          <w:bCs/>
        </w:rPr>
        <w:t>Startavgift</w:t>
      </w:r>
    </w:p>
    <w:p w14:paraId="7325C2E6" w14:textId="77777777" w:rsidR="00A64F5C" w:rsidRPr="00A64F5C" w:rsidRDefault="00A64F5C" w:rsidP="00A64F5C">
      <w:pPr>
        <w:rPr>
          <w:rFonts w:asciiTheme="minorHAnsi" w:hAnsiTheme="minorHAnsi" w:cstheme="minorHAnsi"/>
          <w:sz w:val="12"/>
          <w:szCs w:val="12"/>
        </w:rPr>
      </w:pPr>
    </w:p>
    <w:p w14:paraId="74AFB1FB" w14:textId="2E3C3F61" w:rsidR="00A64F5C" w:rsidRP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250/spelare. Resebidrag betalas ut till berörda lag på plats utifrån den beräkning som tagits fram av Svenska Bridgeförbundet.</w:t>
      </w:r>
    </w:p>
    <w:p w14:paraId="58582D80" w14:textId="77777777" w:rsidR="00A64F5C" w:rsidRPr="00A64F5C" w:rsidRDefault="00A64F5C" w:rsidP="00A64F5C">
      <w:pPr>
        <w:rPr>
          <w:rFonts w:asciiTheme="minorHAnsi" w:hAnsiTheme="minorHAnsi" w:cstheme="minorHAnsi"/>
          <w:sz w:val="12"/>
          <w:szCs w:val="12"/>
        </w:rPr>
      </w:pPr>
    </w:p>
    <w:p w14:paraId="134BE7EB" w14:textId="0AB2E2A0" w:rsidR="00A64F5C" w:rsidRPr="00A64F5C" w:rsidRDefault="00A64F5C" w:rsidP="00A64F5C">
      <w:pPr>
        <w:pStyle w:val="Rubrik2"/>
        <w:numPr>
          <w:ilvl w:val="1"/>
          <w:numId w:val="3"/>
        </w:numPr>
        <w:tabs>
          <w:tab w:val="clear" w:pos="0"/>
        </w:tabs>
        <w:ind w:left="0" w:firstLine="0"/>
        <w:rPr>
          <w:rFonts w:asciiTheme="minorHAnsi" w:hAnsiTheme="minorHAnsi" w:cstheme="minorHAnsi"/>
          <w:b/>
          <w:bCs/>
        </w:rPr>
      </w:pPr>
      <w:r w:rsidRPr="00A64F5C">
        <w:rPr>
          <w:rFonts w:asciiTheme="minorHAnsi" w:hAnsiTheme="minorHAnsi" w:cstheme="minorHAnsi"/>
          <w:b/>
          <w:bCs/>
        </w:rPr>
        <w:t>Mat</w:t>
      </w:r>
    </w:p>
    <w:p w14:paraId="0BACCB5A" w14:textId="77777777" w:rsidR="00A64F5C" w:rsidRPr="00A64F5C" w:rsidRDefault="00A64F5C" w:rsidP="00A64F5C">
      <w:pPr>
        <w:rPr>
          <w:rFonts w:asciiTheme="minorHAnsi" w:hAnsiTheme="minorHAnsi" w:cstheme="minorHAnsi"/>
          <w:sz w:val="12"/>
          <w:szCs w:val="12"/>
        </w:rPr>
      </w:pPr>
    </w:p>
    <w:p w14:paraId="620CCE0D" w14:textId="6D1DCC48" w:rsid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Fika och enklare tilltugg kommer finnas på plats. Flera restauranger finns inom gångavstånd.</w:t>
      </w:r>
    </w:p>
    <w:p w14:paraId="2B32CD7C" w14:textId="77777777" w:rsidR="00A64F5C" w:rsidRPr="00A64F5C" w:rsidRDefault="00A64F5C" w:rsidP="00A64F5C">
      <w:pPr>
        <w:rPr>
          <w:rFonts w:asciiTheme="minorHAnsi" w:hAnsiTheme="minorHAnsi" w:cstheme="minorHAnsi"/>
          <w:sz w:val="12"/>
          <w:szCs w:val="12"/>
        </w:rPr>
      </w:pPr>
    </w:p>
    <w:p w14:paraId="2FFCB555" w14:textId="30189B61" w:rsidR="00CE51A9" w:rsidRDefault="00CE51A9" w:rsidP="00A64F5C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E51A9">
        <w:rPr>
          <w:rFonts w:asciiTheme="minorHAnsi" w:hAnsiTheme="minorHAnsi" w:cstheme="minorHAnsi"/>
          <w:b/>
          <w:bCs/>
          <w:i/>
          <w:iCs/>
          <w:sz w:val="28"/>
          <w:szCs w:val="28"/>
        </w:rPr>
        <w:t>Tävlingsledare</w:t>
      </w:r>
    </w:p>
    <w:p w14:paraId="3B0D9C6C" w14:textId="77777777" w:rsidR="00CE51A9" w:rsidRPr="00CE51A9" w:rsidRDefault="00CE51A9" w:rsidP="00A64F5C">
      <w:pPr>
        <w:rPr>
          <w:rFonts w:asciiTheme="minorHAnsi" w:hAnsiTheme="minorHAnsi" w:cstheme="minorHAnsi"/>
          <w:b/>
          <w:bCs/>
          <w:i/>
          <w:iCs/>
          <w:sz w:val="12"/>
          <w:szCs w:val="12"/>
        </w:rPr>
      </w:pPr>
    </w:p>
    <w:p w14:paraId="4915A4A0" w14:textId="1436C051" w:rsid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Utses av Svenska Bridgeförbundet</w:t>
      </w:r>
    </w:p>
    <w:p w14:paraId="137C982E" w14:textId="77777777" w:rsidR="00CE51A9" w:rsidRPr="00A64F5C" w:rsidRDefault="00CE51A9" w:rsidP="00A64F5C">
      <w:pPr>
        <w:rPr>
          <w:rFonts w:asciiTheme="minorHAnsi" w:hAnsiTheme="minorHAnsi" w:cstheme="minorHAnsi"/>
        </w:rPr>
      </w:pPr>
    </w:p>
    <w:p w14:paraId="5E595BC0" w14:textId="2DE6CB65" w:rsidR="00A64F5C" w:rsidRDefault="00A64F5C" w:rsidP="00A64F5C">
      <w:pPr>
        <w:pStyle w:val="Rubrik2"/>
        <w:numPr>
          <w:ilvl w:val="1"/>
          <w:numId w:val="3"/>
        </w:numPr>
        <w:tabs>
          <w:tab w:val="clear" w:pos="0"/>
        </w:tabs>
        <w:ind w:left="0" w:firstLine="0"/>
        <w:rPr>
          <w:rFonts w:asciiTheme="minorHAnsi" w:hAnsiTheme="minorHAnsi" w:cstheme="minorHAnsi"/>
          <w:b/>
          <w:bCs/>
        </w:rPr>
      </w:pPr>
      <w:r w:rsidRPr="00CE51A9">
        <w:rPr>
          <w:rFonts w:asciiTheme="minorHAnsi" w:hAnsiTheme="minorHAnsi" w:cstheme="minorHAnsi"/>
          <w:b/>
          <w:bCs/>
        </w:rPr>
        <w:t>Hotellförslag</w:t>
      </w:r>
    </w:p>
    <w:p w14:paraId="0A159B64" w14:textId="77777777" w:rsidR="00CE51A9" w:rsidRPr="00CE51A9" w:rsidRDefault="00CE51A9" w:rsidP="00CE51A9">
      <w:pPr>
        <w:rPr>
          <w:sz w:val="12"/>
          <w:szCs w:val="12"/>
        </w:rPr>
      </w:pPr>
    </w:p>
    <w:p w14:paraId="193C1CA2" w14:textId="6BBB3A32" w:rsidR="00A64F5C" w:rsidRP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Hotell Majoren: 0500 41 06 10</w:t>
      </w:r>
      <w:r w:rsidR="00CE51A9">
        <w:rPr>
          <w:rFonts w:asciiTheme="minorHAnsi" w:hAnsiTheme="minorHAnsi" w:cstheme="minorHAnsi"/>
        </w:rPr>
        <w:tab/>
      </w:r>
      <w:r w:rsidRPr="00A64F5C">
        <w:rPr>
          <w:rFonts w:asciiTheme="minorHAnsi" w:hAnsiTheme="minorHAnsi" w:cstheme="minorHAnsi"/>
        </w:rPr>
        <w:t xml:space="preserve">Hotell Prisma: 0500 </w:t>
      </w:r>
      <w:r w:rsidR="008F4CF6">
        <w:rPr>
          <w:rFonts w:asciiTheme="minorHAnsi" w:hAnsiTheme="minorHAnsi" w:cstheme="minorHAnsi"/>
        </w:rPr>
        <w:t>4</w:t>
      </w:r>
      <w:r w:rsidRPr="00A64F5C">
        <w:rPr>
          <w:rFonts w:asciiTheme="minorHAnsi" w:hAnsiTheme="minorHAnsi" w:cstheme="minorHAnsi"/>
        </w:rPr>
        <w:t>8 80 00</w:t>
      </w:r>
    </w:p>
    <w:p w14:paraId="0A1D6F35" w14:textId="10CAB164" w:rsid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Scandic Billingen: 0500 74 50 00</w:t>
      </w:r>
      <w:r w:rsidR="00CE51A9">
        <w:rPr>
          <w:rFonts w:asciiTheme="minorHAnsi" w:hAnsiTheme="minorHAnsi" w:cstheme="minorHAnsi"/>
        </w:rPr>
        <w:tab/>
      </w:r>
      <w:r w:rsidRPr="00A64F5C">
        <w:rPr>
          <w:rFonts w:asciiTheme="minorHAnsi" w:hAnsiTheme="minorHAnsi" w:cstheme="minorHAnsi"/>
        </w:rPr>
        <w:t>Hotell Skövde: 0500 41 06 45</w:t>
      </w:r>
    </w:p>
    <w:p w14:paraId="12D0BF90" w14:textId="77777777" w:rsidR="00CE51A9" w:rsidRPr="00CE51A9" w:rsidRDefault="00CE51A9" w:rsidP="00A64F5C">
      <w:pPr>
        <w:rPr>
          <w:rFonts w:asciiTheme="minorHAnsi" w:hAnsiTheme="minorHAnsi" w:cstheme="minorHAnsi"/>
          <w:sz w:val="12"/>
          <w:szCs w:val="12"/>
        </w:rPr>
      </w:pPr>
    </w:p>
    <w:p w14:paraId="263FFEED" w14:textId="6D51BE44" w:rsidR="00A64F5C" w:rsidRDefault="00A64F5C" w:rsidP="00A64F5C">
      <w:pPr>
        <w:pStyle w:val="Rubrik2"/>
        <w:numPr>
          <w:ilvl w:val="1"/>
          <w:numId w:val="3"/>
        </w:numPr>
        <w:tabs>
          <w:tab w:val="clear" w:pos="0"/>
        </w:tabs>
        <w:ind w:left="0" w:firstLine="0"/>
        <w:rPr>
          <w:rFonts w:asciiTheme="minorHAnsi" w:hAnsiTheme="minorHAnsi" w:cstheme="minorHAnsi"/>
          <w:b/>
          <w:bCs/>
        </w:rPr>
      </w:pPr>
      <w:r w:rsidRPr="00CE51A9">
        <w:rPr>
          <w:rFonts w:asciiTheme="minorHAnsi" w:hAnsiTheme="minorHAnsi" w:cstheme="minorHAnsi"/>
          <w:b/>
          <w:bCs/>
        </w:rPr>
        <w:t>Parkering</w:t>
      </w:r>
    </w:p>
    <w:p w14:paraId="73FD376D" w14:textId="77777777" w:rsidR="00CE51A9" w:rsidRPr="00CE51A9" w:rsidRDefault="00CE51A9" w:rsidP="00CE51A9">
      <w:pPr>
        <w:rPr>
          <w:sz w:val="12"/>
          <w:szCs w:val="12"/>
        </w:rPr>
      </w:pPr>
    </w:p>
    <w:p w14:paraId="01E27335" w14:textId="676A67FB" w:rsidR="00CE51A9" w:rsidRPr="00CE51A9" w:rsidRDefault="00A64F5C" w:rsidP="00CE51A9">
      <w:pPr>
        <w:pStyle w:val="Brdtext"/>
        <w:rPr>
          <w:rFonts w:asciiTheme="minorHAnsi" w:hAnsiTheme="minorHAnsi" w:cstheme="minorHAnsi"/>
        </w:rPr>
      </w:pPr>
      <w:r w:rsidRPr="00CE51A9">
        <w:rPr>
          <w:rFonts w:asciiTheme="minorHAnsi" w:hAnsiTheme="minorHAnsi" w:cstheme="minorHAnsi"/>
        </w:rPr>
        <w:t xml:space="preserve">Här finns information om parkering i Skövde: </w:t>
      </w:r>
      <w:hyperlink r:id="rId8" w:history="1">
        <w:r w:rsidRPr="00CE51A9">
          <w:rPr>
            <w:rStyle w:val="Hyperlnk"/>
            <w:rFonts w:asciiTheme="minorHAnsi" w:hAnsiTheme="minorHAnsi" w:cstheme="minorHAnsi"/>
          </w:rPr>
          <w:t>https://skovde.se/trafik-infrastruktur/parkering/</w:t>
        </w:r>
      </w:hyperlink>
      <w:hyperlink w:history="1"/>
      <w:r w:rsidRPr="00CE51A9">
        <w:rPr>
          <w:rFonts w:asciiTheme="minorHAnsi" w:hAnsiTheme="minorHAnsi" w:cstheme="minorHAnsi"/>
        </w:rPr>
        <w:t xml:space="preserve"> </w:t>
      </w:r>
    </w:p>
    <w:p w14:paraId="4F7656B7" w14:textId="5C389614" w:rsidR="00A64F5C" w:rsidRPr="00CE51A9" w:rsidRDefault="00A64F5C" w:rsidP="00CE51A9">
      <w:pPr>
        <w:pStyle w:val="Brd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E51A9">
        <w:rPr>
          <w:rFonts w:asciiTheme="minorHAnsi" w:hAnsiTheme="minorHAnsi" w:cstheme="minorHAnsi"/>
          <w:b/>
          <w:bCs/>
          <w:i/>
          <w:iCs/>
          <w:sz w:val="28"/>
          <w:szCs w:val="28"/>
        </w:rPr>
        <w:t>Tidsschema</w:t>
      </w:r>
    </w:p>
    <w:p w14:paraId="09E97ABB" w14:textId="5FFDE797" w:rsidR="00A64F5C" w:rsidRPr="00CE51A9" w:rsidRDefault="00A64F5C" w:rsidP="00A64F5C">
      <w:pPr>
        <w:rPr>
          <w:rFonts w:asciiTheme="minorHAnsi" w:hAnsiTheme="minorHAnsi" w:cstheme="minorHAnsi"/>
          <w:b/>
          <w:bCs/>
        </w:rPr>
      </w:pPr>
      <w:r w:rsidRPr="00CE51A9">
        <w:rPr>
          <w:rFonts w:asciiTheme="minorHAnsi" w:hAnsiTheme="minorHAnsi" w:cstheme="minorHAnsi"/>
          <w:b/>
          <w:bCs/>
        </w:rPr>
        <w:t xml:space="preserve">Lördag </w:t>
      </w:r>
      <w:r w:rsidR="00CE51A9" w:rsidRPr="00CE51A9">
        <w:rPr>
          <w:rFonts w:asciiTheme="minorHAnsi" w:hAnsiTheme="minorHAnsi" w:cstheme="minorHAnsi"/>
          <w:b/>
          <w:bCs/>
        </w:rPr>
        <w:t>9</w:t>
      </w:r>
      <w:r w:rsidRPr="00CE51A9">
        <w:rPr>
          <w:rFonts w:asciiTheme="minorHAnsi" w:hAnsiTheme="minorHAnsi" w:cstheme="minorHAnsi"/>
          <w:b/>
          <w:bCs/>
        </w:rPr>
        <w:t xml:space="preserve"> april</w:t>
      </w:r>
    </w:p>
    <w:p w14:paraId="5D162003" w14:textId="77777777" w:rsidR="00A64F5C" w:rsidRP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Match 1: 13:00–16:10</w:t>
      </w:r>
    </w:p>
    <w:p w14:paraId="34D70941" w14:textId="77777777" w:rsidR="00A64F5C" w:rsidRP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Match 2: 17:10–20:20</w:t>
      </w:r>
    </w:p>
    <w:p w14:paraId="388AC740" w14:textId="77777777" w:rsidR="00A64F5C" w:rsidRP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Match 3: 20:30–22:00 (första halvlek)</w:t>
      </w:r>
    </w:p>
    <w:p w14:paraId="3F0AA469" w14:textId="77777777" w:rsidR="00A64F5C" w:rsidRPr="00CE51A9" w:rsidRDefault="00A64F5C" w:rsidP="00A64F5C">
      <w:pPr>
        <w:rPr>
          <w:rFonts w:asciiTheme="minorHAnsi" w:hAnsiTheme="minorHAnsi" w:cstheme="minorHAnsi"/>
          <w:sz w:val="12"/>
          <w:szCs w:val="12"/>
        </w:rPr>
      </w:pPr>
    </w:p>
    <w:p w14:paraId="165238E6" w14:textId="68BE104C" w:rsidR="00A64F5C" w:rsidRPr="00CE51A9" w:rsidRDefault="00A64F5C" w:rsidP="00A64F5C">
      <w:pPr>
        <w:rPr>
          <w:rFonts w:asciiTheme="minorHAnsi" w:hAnsiTheme="minorHAnsi" w:cstheme="minorHAnsi"/>
          <w:b/>
          <w:bCs/>
        </w:rPr>
      </w:pPr>
      <w:r w:rsidRPr="00CE51A9">
        <w:rPr>
          <w:rFonts w:asciiTheme="minorHAnsi" w:hAnsiTheme="minorHAnsi" w:cstheme="minorHAnsi"/>
          <w:b/>
          <w:bCs/>
        </w:rPr>
        <w:t>Söndag 1</w:t>
      </w:r>
      <w:r w:rsidR="00CE51A9" w:rsidRPr="00CE51A9">
        <w:rPr>
          <w:rFonts w:asciiTheme="minorHAnsi" w:hAnsiTheme="minorHAnsi" w:cstheme="minorHAnsi"/>
          <w:b/>
          <w:bCs/>
        </w:rPr>
        <w:t>0</w:t>
      </w:r>
      <w:r w:rsidRPr="00CE51A9">
        <w:rPr>
          <w:rFonts w:asciiTheme="minorHAnsi" w:hAnsiTheme="minorHAnsi" w:cstheme="minorHAnsi"/>
          <w:b/>
          <w:bCs/>
        </w:rPr>
        <w:t xml:space="preserve"> april</w:t>
      </w:r>
    </w:p>
    <w:p w14:paraId="6B5D807B" w14:textId="77777777" w:rsidR="00A64F5C" w:rsidRP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Match 3: 09:00–10:30 (andra halvlek)</w:t>
      </w:r>
    </w:p>
    <w:p w14:paraId="7D16DFF9" w14:textId="77777777" w:rsidR="00A64F5C" w:rsidRP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Match 4: 10:40–14:40</w:t>
      </w:r>
    </w:p>
    <w:p w14:paraId="719B45DF" w14:textId="77777777" w:rsidR="00A64F5C" w:rsidRPr="00A64F5C" w:rsidRDefault="00A64F5C" w:rsidP="00A64F5C">
      <w:pPr>
        <w:rPr>
          <w:rFonts w:asciiTheme="minorHAnsi" w:hAnsiTheme="minorHAnsi" w:cstheme="minorHAnsi"/>
        </w:rPr>
      </w:pPr>
      <w:r w:rsidRPr="00A64F5C">
        <w:rPr>
          <w:rFonts w:asciiTheme="minorHAnsi" w:hAnsiTheme="minorHAnsi" w:cstheme="minorHAnsi"/>
        </w:rPr>
        <w:t>Match 5: 14:50–18:00</w:t>
      </w:r>
    </w:p>
    <w:p w14:paraId="0B1C6550" w14:textId="76836FAA" w:rsidR="00996C74" w:rsidRPr="00CE51A9" w:rsidRDefault="00996C74">
      <w:pPr>
        <w:pStyle w:val="Sidhuvud"/>
        <w:tabs>
          <w:tab w:val="clear" w:pos="4536"/>
          <w:tab w:val="clear" w:pos="9072"/>
          <w:tab w:val="left" w:pos="6096"/>
        </w:tabs>
        <w:rPr>
          <w:rFonts w:asciiTheme="minorHAnsi" w:hAnsiTheme="minorHAnsi" w:cstheme="minorHAnsi"/>
          <w:sz w:val="12"/>
          <w:szCs w:val="12"/>
        </w:rPr>
      </w:pPr>
    </w:p>
    <w:p w14:paraId="128F2A6A" w14:textId="77777777" w:rsidR="00A64F5C" w:rsidRPr="00CE51A9" w:rsidRDefault="00A64F5C" w:rsidP="00A64F5C">
      <w:pPr>
        <w:pStyle w:val="Rubrik2"/>
        <w:numPr>
          <w:ilvl w:val="1"/>
          <w:numId w:val="3"/>
        </w:numPr>
        <w:tabs>
          <w:tab w:val="clear" w:pos="0"/>
        </w:tabs>
        <w:ind w:left="0" w:firstLine="0"/>
        <w:rPr>
          <w:rFonts w:asciiTheme="minorHAnsi" w:hAnsiTheme="minorHAnsi" w:cstheme="minorHAnsi"/>
          <w:b/>
          <w:bCs/>
        </w:rPr>
      </w:pPr>
      <w:r w:rsidRPr="00CE51A9">
        <w:rPr>
          <w:rFonts w:asciiTheme="minorHAnsi" w:hAnsiTheme="minorHAnsi" w:cstheme="minorHAnsi"/>
          <w:b/>
          <w:bCs/>
        </w:rPr>
        <w:t>Deltagande lag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2"/>
        <w:gridCol w:w="3193"/>
        <w:gridCol w:w="3196"/>
      </w:tblGrid>
      <w:tr w:rsidR="00A64F5C" w:rsidRPr="00A64F5C" w14:paraId="3ABAF4C2" w14:textId="77777777" w:rsidTr="00553424">
        <w:trPr>
          <w:trHeight w:val="278"/>
        </w:trPr>
        <w:tc>
          <w:tcPr>
            <w:tcW w:w="3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ADE5B" w14:textId="77777777" w:rsidR="00A64F5C" w:rsidRPr="00A64F5C" w:rsidRDefault="00A64F5C" w:rsidP="00124132">
            <w:pPr>
              <w:pStyle w:val="Tabellinnehll"/>
              <w:rPr>
                <w:rFonts w:asciiTheme="minorHAnsi" w:hAnsiTheme="minorHAnsi" w:cstheme="minorHAnsi"/>
              </w:rPr>
            </w:pPr>
            <w:r w:rsidRPr="00A64F5C">
              <w:rPr>
                <w:rFonts w:asciiTheme="minorHAnsi" w:hAnsiTheme="minorHAnsi" w:cstheme="minorHAnsi"/>
                <w:b/>
                <w:bCs/>
              </w:rPr>
              <w:t>Lag</w:t>
            </w:r>
          </w:p>
        </w:tc>
        <w:tc>
          <w:tcPr>
            <w:tcW w:w="3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1053A" w14:textId="77777777" w:rsidR="00A64F5C" w:rsidRPr="00A64F5C" w:rsidRDefault="00A64F5C" w:rsidP="00124132">
            <w:pPr>
              <w:pStyle w:val="Tabellinnehll"/>
              <w:rPr>
                <w:rFonts w:asciiTheme="minorHAnsi" w:hAnsiTheme="minorHAnsi" w:cstheme="minorHAnsi"/>
              </w:rPr>
            </w:pPr>
            <w:r w:rsidRPr="00A64F5C">
              <w:rPr>
                <w:rFonts w:asciiTheme="minorHAnsi" w:hAnsiTheme="minorHAnsi" w:cstheme="minorHAnsi"/>
                <w:b/>
                <w:bCs/>
              </w:rPr>
              <w:t>Kapten</w:t>
            </w:r>
          </w:p>
        </w:tc>
        <w:tc>
          <w:tcPr>
            <w:tcW w:w="3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025670" w14:textId="77777777" w:rsidR="00A64F5C" w:rsidRPr="00A64F5C" w:rsidRDefault="00A64F5C" w:rsidP="00124132">
            <w:pPr>
              <w:pStyle w:val="Tabellinnehll"/>
              <w:rPr>
                <w:rFonts w:asciiTheme="minorHAnsi" w:hAnsiTheme="minorHAnsi" w:cstheme="minorHAnsi"/>
              </w:rPr>
            </w:pPr>
            <w:r w:rsidRPr="00A64F5C">
              <w:rPr>
                <w:rFonts w:asciiTheme="minorHAnsi" w:hAnsiTheme="minorHAnsi" w:cstheme="minorHAnsi"/>
                <w:b/>
                <w:bCs/>
              </w:rPr>
              <w:t>Distrikt</w:t>
            </w:r>
          </w:p>
        </w:tc>
      </w:tr>
      <w:tr w:rsidR="00A64F5C" w:rsidRPr="00A64F5C" w14:paraId="408B63BF" w14:textId="77777777" w:rsidTr="00553424">
        <w:trPr>
          <w:trHeight w:val="278"/>
        </w:trPr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C89DF" w14:textId="63289D30" w:rsidR="00A64F5C" w:rsidRPr="00A64F5C" w:rsidRDefault="003A2A6D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 Bridge</w:t>
            </w:r>
          </w:p>
        </w:tc>
        <w:tc>
          <w:tcPr>
            <w:tcW w:w="3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21038" w14:textId="4C887896" w:rsidR="00A64F5C" w:rsidRPr="00A64F5C" w:rsidRDefault="008F4CF6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Gunnar Andersson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516E0" w14:textId="687ECEFA" w:rsidR="00A64F5C" w:rsidRPr="00A64F5C" w:rsidRDefault="008F4CF6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Stockholm BF</w:t>
            </w:r>
          </w:p>
        </w:tc>
      </w:tr>
      <w:tr w:rsidR="00A64F5C" w:rsidRPr="00A64F5C" w14:paraId="6FFCEBA9" w14:textId="77777777" w:rsidTr="00553424">
        <w:trPr>
          <w:trHeight w:val="278"/>
        </w:trPr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E5E18" w14:textId="0249EAA6" w:rsidR="00A64F5C" w:rsidRPr="00A64F5C" w:rsidRDefault="008F4CF6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Gullvi</w:t>
            </w:r>
          </w:p>
        </w:tc>
        <w:tc>
          <w:tcPr>
            <w:tcW w:w="3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C920B" w14:textId="3CD71F52" w:rsidR="00A64F5C" w:rsidRPr="00A64F5C" w:rsidRDefault="008F4CF6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Gullvi Högberg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AB62DF" w14:textId="77777777" w:rsidR="00A64F5C" w:rsidRPr="00A64F5C" w:rsidRDefault="00A64F5C" w:rsidP="00124132">
            <w:pPr>
              <w:pStyle w:val="Tabellinnehll"/>
              <w:rPr>
                <w:rFonts w:asciiTheme="minorHAnsi" w:hAnsiTheme="minorHAnsi" w:cstheme="minorHAnsi"/>
              </w:rPr>
            </w:pPr>
            <w:r w:rsidRPr="00A64F5C">
              <w:rPr>
                <w:rFonts w:asciiTheme="minorHAnsi" w:hAnsiTheme="minorHAnsi" w:cstheme="minorHAnsi"/>
              </w:rPr>
              <w:t>Västergötlands BF</w:t>
            </w:r>
          </w:p>
        </w:tc>
      </w:tr>
      <w:tr w:rsidR="00A64F5C" w:rsidRPr="00A64F5C" w14:paraId="5F663AA9" w14:textId="77777777" w:rsidTr="00553424">
        <w:trPr>
          <w:trHeight w:val="278"/>
        </w:trPr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9ACC0" w14:textId="385F4498" w:rsidR="00A64F5C" w:rsidRPr="00A64F5C" w:rsidRDefault="008F4CF6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Sten</w:t>
            </w:r>
          </w:p>
        </w:tc>
        <w:tc>
          <w:tcPr>
            <w:tcW w:w="3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5336B" w14:textId="177D5DF5" w:rsidR="00A64F5C" w:rsidRPr="00A64F5C" w:rsidRDefault="008F4CF6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Sten Gustavsson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E25867" w14:textId="119175A5" w:rsidR="00A64F5C" w:rsidRPr="00A64F5C" w:rsidRDefault="008F4CF6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Västergötlands BF</w:t>
            </w:r>
          </w:p>
        </w:tc>
      </w:tr>
      <w:tr w:rsidR="00A64F5C" w:rsidRPr="00A64F5C" w14:paraId="5909FAFA" w14:textId="77777777" w:rsidTr="00553424">
        <w:trPr>
          <w:trHeight w:val="264"/>
        </w:trPr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55E07" w14:textId="2F29F648" w:rsidR="00A64F5C" w:rsidRPr="00A64F5C" w:rsidRDefault="008F4CF6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Roger</w:t>
            </w:r>
          </w:p>
        </w:tc>
        <w:tc>
          <w:tcPr>
            <w:tcW w:w="3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51D51" w14:textId="1518EE46" w:rsidR="00A64F5C" w:rsidRPr="00A64F5C" w:rsidRDefault="008F4CF6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Roger Nyman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2801F" w14:textId="6302C8B3" w:rsidR="00A64F5C" w:rsidRPr="00A64F5C" w:rsidRDefault="00A94602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Bohuslän-Dals BF</w:t>
            </w:r>
          </w:p>
        </w:tc>
      </w:tr>
      <w:tr w:rsidR="00A64F5C" w:rsidRPr="00A64F5C" w14:paraId="4AD8835F" w14:textId="77777777" w:rsidTr="00553424">
        <w:trPr>
          <w:trHeight w:val="278"/>
        </w:trPr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E413A" w14:textId="7F4F2B70" w:rsidR="00A64F5C" w:rsidRPr="00A64F5C" w:rsidRDefault="00A94602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Lirarna</w:t>
            </w:r>
          </w:p>
        </w:tc>
        <w:tc>
          <w:tcPr>
            <w:tcW w:w="3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94A4D" w14:textId="28E410C0" w:rsidR="00A64F5C" w:rsidRPr="00A64F5C" w:rsidRDefault="00A94602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Henrik Malmsten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44C1C" w14:textId="6E48584D" w:rsidR="00A64F5C" w:rsidRPr="00A64F5C" w:rsidRDefault="00A94602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Östra Mellansvenska BF</w:t>
            </w:r>
          </w:p>
        </w:tc>
      </w:tr>
      <w:tr w:rsidR="00A64F5C" w:rsidRPr="00A64F5C" w14:paraId="07734AB6" w14:textId="77777777" w:rsidTr="00553424">
        <w:trPr>
          <w:trHeight w:val="129"/>
        </w:trPr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4AC00" w14:textId="2736C0BE" w:rsidR="00A64F5C" w:rsidRPr="00A64F5C" w:rsidRDefault="00A94602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G-sson</w:t>
            </w:r>
          </w:p>
        </w:tc>
        <w:tc>
          <w:tcPr>
            <w:tcW w:w="3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769B2" w14:textId="519DD16C" w:rsidR="00A64F5C" w:rsidRPr="00A64F5C" w:rsidRDefault="00A94602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Johan Göransson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EA881" w14:textId="0793CF68" w:rsidR="00A64F5C" w:rsidRPr="00A64F5C" w:rsidRDefault="00A94602" w:rsidP="00124132">
            <w:pPr>
              <w:pStyle w:val="Tabellinnehl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Jönköpings läns BF</w:t>
            </w:r>
          </w:p>
        </w:tc>
      </w:tr>
    </w:tbl>
    <w:p w14:paraId="2B5FBAD4" w14:textId="77777777" w:rsidR="00A64F5C" w:rsidRDefault="00A64F5C">
      <w:pPr>
        <w:pStyle w:val="Sidhuvud"/>
        <w:tabs>
          <w:tab w:val="clear" w:pos="4536"/>
          <w:tab w:val="clear" w:pos="9072"/>
          <w:tab w:val="left" w:pos="6096"/>
        </w:tabs>
        <w:rPr>
          <w:sz w:val="32"/>
        </w:rPr>
      </w:pPr>
    </w:p>
    <w:sectPr w:rsidR="00A64F5C" w:rsidSect="006C4AAB">
      <w:headerReference w:type="default" r:id="rId9"/>
      <w:footerReference w:type="default" r:id="rId10"/>
      <w:pgSz w:w="11906" w:h="16838" w:code="9"/>
      <w:pgMar w:top="357" w:right="374" w:bottom="369" w:left="1418" w:header="340" w:footer="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AA32" w14:textId="77777777" w:rsidR="00262C3D" w:rsidRDefault="00262C3D">
      <w:r>
        <w:separator/>
      </w:r>
    </w:p>
  </w:endnote>
  <w:endnote w:type="continuationSeparator" w:id="0">
    <w:p w14:paraId="6A513622" w14:textId="77777777" w:rsidR="00262C3D" w:rsidRDefault="0026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B92E" w14:textId="77777777" w:rsidR="00E20EFA" w:rsidRDefault="00E20EFA">
    <w:pPr>
      <w:pBdr>
        <w:top w:val="single" w:sz="4" w:space="1" w:color="auto"/>
      </w:pBdr>
      <w:tabs>
        <w:tab w:val="left" w:pos="851"/>
        <w:tab w:val="left" w:pos="1134"/>
        <w:tab w:val="left" w:pos="1418"/>
        <w:tab w:val="left" w:pos="3969"/>
        <w:tab w:val="left" w:pos="7088"/>
      </w:tabs>
      <w:rPr>
        <w:sz w:val="18"/>
      </w:rPr>
    </w:pPr>
    <w:r>
      <w:rPr>
        <w:sz w:val="18"/>
      </w:rPr>
      <w:t>Postadress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K</w:t>
    </w:r>
    <w:r>
      <w:rPr>
        <w:sz w:val="20"/>
      </w:rPr>
      <w:t>lubblokal,</w:t>
    </w:r>
    <w:r>
      <w:tab/>
    </w:r>
    <w:r>
      <w:rPr>
        <w:sz w:val="18"/>
      </w:rPr>
      <w:t xml:space="preserve">Plussgiro </w:t>
    </w:r>
    <w:r>
      <w:rPr>
        <w:sz w:val="18"/>
      </w:rPr>
      <w:tab/>
      <w:t xml:space="preserve">  </w:t>
    </w:r>
    <w:r>
      <w:rPr>
        <w:rFonts w:ascii="Verdana" w:hAnsi="Verdana"/>
        <w:color w:val="000000"/>
        <w:sz w:val="18"/>
        <w:szCs w:val="18"/>
      </w:rPr>
      <w:t>924362-7</w:t>
    </w:r>
  </w:p>
  <w:p w14:paraId="174203AA" w14:textId="77777777" w:rsidR="00E20EFA" w:rsidRDefault="00E20EFA">
    <w:pPr>
      <w:tabs>
        <w:tab w:val="left" w:pos="851"/>
        <w:tab w:val="left" w:pos="1134"/>
        <w:tab w:val="left" w:pos="1418"/>
        <w:tab w:val="left" w:pos="3969"/>
        <w:tab w:val="left" w:pos="7088"/>
      </w:tabs>
      <w:ind w:right="-352"/>
      <w:rPr>
        <w:sz w:val="20"/>
      </w:rPr>
    </w:pPr>
    <w:r>
      <w:rPr>
        <w:rFonts w:ascii="Verdana" w:hAnsi="Verdana"/>
        <w:color w:val="000000"/>
        <w:sz w:val="18"/>
        <w:szCs w:val="18"/>
      </w:rPr>
      <w:t>Långgatan 19</w:t>
    </w:r>
    <w:r>
      <w:tab/>
    </w:r>
    <w:r>
      <w:tab/>
    </w:r>
    <w:r>
      <w:rPr>
        <w:rFonts w:ascii="Verdana" w:hAnsi="Verdana"/>
        <w:color w:val="000000"/>
        <w:sz w:val="18"/>
        <w:szCs w:val="18"/>
      </w:rPr>
      <w:t>Långgatan 19</w:t>
    </w:r>
    <w:r>
      <w:rPr>
        <w:sz w:val="20"/>
      </w:rPr>
      <w:tab/>
    </w:r>
    <w:r>
      <w:rPr>
        <w:rFonts w:ascii="Verdana" w:hAnsi="Verdana"/>
        <w:color w:val="000000"/>
        <w:sz w:val="18"/>
        <w:szCs w:val="18"/>
      </w:rPr>
      <w:t xml:space="preserve">org.nr </w:t>
    </w:r>
    <w:r>
      <w:rPr>
        <w:rFonts w:ascii="Verdana" w:hAnsi="Verdana"/>
        <w:color w:val="000000"/>
        <w:sz w:val="18"/>
        <w:szCs w:val="18"/>
      </w:rPr>
      <w:tab/>
      <w:t xml:space="preserve"> 8684012472</w:t>
    </w:r>
    <w:r>
      <w:rPr>
        <w:sz w:val="20"/>
      </w:rPr>
      <w:t xml:space="preserve">  </w:t>
    </w:r>
    <w:r>
      <w:rPr>
        <w:sz w:val="20"/>
      </w:rPr>
      <w:tab/>
      <w:t xml:space="preserve">   </w:t>
    </w:r>
  </w:p>
  <w:p w14:paraId="5A933E17" w14:textId="7011EE11" w:rsidR="00E20EFA" w:rsidRDefault="00E20EFA">
    <w:pPr>
      <w:tabs>
        <w:tab w:val="left" w:pos="851"/>
        <w:tab w:val="left" w:pos="1134"/>
        <w:tab w:val="left" w:pos="1418"/>
        <w:tab w:val="left" w:pos="3969"/>
        <w:tab w:val="left" w:pos="7088"/>
      </w:tabs>
      <w:ind w:right="-352"/>
      <w:rPr>
        <w:sz w:val="20"/>
      </w:rPr>
    </w:pPr>
    <w:r>
      <w:rPr>
        <w:sz w:val="20"/>
      </w:rPr>
      <w:t>541 30  Skövde</w:t>
    </w:r>
    <w:r>
      <w:rPr>
        <w:sz w:val="20"/>
      </w:rPr>
      <w:tab/>
    </w:r>
    <w:r>
      <w:rPr>
        <w:sz w:val="20"/>
      </w:rPr>
      <w:tab/>
      <w:t xml:space="preserve">telefon  </w:t>
    </w:r>
    <w:r>
      <w:rPr>
        <w:rFonts w:ascii="Verdana" w:hAnsi="Verdana"/>
        <w:color w:val="000000"/>
        <w:sz w:val="18"/>
        <w:szCs w:val="18"/>
      </w:rPr>
      <w:t>0500-48 44 68</w:t>
    </w:r>
    <w:r>
      <w:rPr>
        <w:sz w:val="20"/>
      </w:rPr>
      <w:tab/>
    </w:r>
    <w:r>
      <w:rPr>
        <w:sz w:val="20"/>
      </w:rPr>
      <w:br/>
      <w:t xml:space="preserve"> </w:t>
    </w:r>
    <w:r>
      <w:rPr>
        <w:sz w:val="18"/>
      </w:rPr>
      <w:t xml:space="preserve">E-postadress </w:t>
    </w:r>
    <w:r>
      <w:rPr>
        <w:sz w:val="18"/>
      </w:rPr>
      <w:tab/>
    </w:r>
    <w:hyperlink r:id="rId1" w:history="1">
      <w:r>
        <w:rPr>
          <w:rStyle w:val="Hyperlnk"/>
          <w:sz w:val="18"/>
        </w:rPr>
        <w:t>skovde.ba@telia.com</w:t>
      </w:r>
    </w:hyperlink>
    <w:r>
      <w:rPr>
        <w:sz w:val="18"/>
      </w:rPr>
      <w:t xml:space="preserve">                             hemsida       </w:t>
    </w:r>
    <w:r>
      <w:rPr>
        <w:sz w:val="20"/>
      </w:rPr>
      <w:t xml:space="preserve"> www.svenskbridge.se</w:t>
    </w:r>
    <w:r w:rsidR="00B51F4A">
      <w:rPr>
        <w:sz w:val="20"/>
      </w:rPr>
      <w:t>/skövde-ba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AF92" w14:textId="77777777" w:rsidR="00262C3D" w:rsidRDefault="00262C3D">
      <w:r>
        <w:separator/>
      </w:r>
    </w:p>
  </w:footnote>
  <w:footnote w:type="continuationSeparator" w:id="0">
    <w:p w14:paraId="17EDABDB" w14:textId="77777777" w:rsidR="00262C3D" w:rsidRDefault="0026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E3F9" w14:textId="7FA7A137" w:rsidR="00E20EFA" w:rsidRDefault="00B968EE" w:rsidP="00F34807">
    <w:pPr>
      <w:pStyle w:val="Rubrik4"/>
      <w:ind w:left="0" w:firstLine="0"/>
      <w:jc w:val="both"/>
    </w:pPr>
    <w:r>
      <w:rPr>
        <w:noProof/>
      </w:rPr>
      <w:drawing>
        <wp:inline distT="0" distB="0" distL="0" distR="0" wp14:anchorId="430F5B0F" wp14:editId="1F439B40">
          <wp:extent cx="2190750" cy="866775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4A"/>
    <w:rsid w:val="00190352"/>
    <w:rsid w:val="00262C3D"/>
    <w:rsid w:val="003A2A6D"/>
    <w:rsid w:val="0041774E"/>
    <w:rsid w:val="00553424"/>
    <w:rsid w:val="005E2E88"/>
    <w:rsid w:val="0064735A"/>
    <w:rsid w:val="00691B4F"/>
    <w:rsid w:val="006C4AAB"/>
    <w:rsid w:val="008C7A15"/>
    <w:rsid w:val="008F4CF6"/>
    <w:rsid w:val="00996C74"/>
    <w:rsid w:val="00A64F5C"/>
    <w:rsid w:val="00A94602"/>
    <w:rsid w:val="00B51F4A"/>
    <w:rsid w:val="00B968EE"/>
    <w:rsid w:val="00CD1085"/>
    <w:rsid w:val="00CE51A9"/>
    <w:rsid w:val="00DC06A6"/>
    <w:rsid w:val="00E20EFA"/>
    <w:rsid w:val="00EF210F"/>
    <w:rsid w:val="00F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BED48"/>
  <w15:chartTrackingRefBased/>
  <w15:docId w15:val="{25536102-B6BE-4441-AED8-4FE391C4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Times New Roman" w:hAnsi="Roman 10cp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7088"/>
      </w:tabs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Rubrik4">
    <w:name w:val="heading 4"/>
    <w:basedOn w:val="Normal"/>
    <w:next w:val="Normal"/>
    <w:qFormat/>
    <w:pPr>
      <w:keepNext/>
      <w:ind w:left="2608" w:firstLine="1304"/>
      <w:outlineLvl w:val="3"/>
    </w:pPr>
    <w:rPr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pPr>
      <w:tabs>
        <w:tab w:val="left" w:pos="7088"/>
      </w:tabs>
      <w:ind w:left="3912" w:right="-212"/>
    </w:pPr>
    <w:rPr>
      <w:b/>
    </w:rPr>
  </w:style>
  <w:style w:type="character" w:styleId="Hyperlnk">
    <w:name w:val="Hyperlink"/>
    <w:semiHidden/>
    <w:rPr>
      <w:color w:val="0000FF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rsid w:val="00A64F5C"/>
    <w:pPr>
      <w:suppressAutoHyphens/>
      <w:spacing w:after="140" w:line="288" w:lineRule="auto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character" w:customStyle="1" w:styleId="BrdtextChar">
    <w:name w:val="Brödtext Char"/>
    <w:basedOn w:val="Standardstycketeckensnitt"/>
    <w:link w:val="Brdtext"/>
    <w:rsid w:val="00A64F5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ellinnehll">
    <w:name w:val="Tabellinnehåll"/>
    <w:basedOn w:val="Normal"/>
    <w:rsid w:val="00A64F5C"/>
    <w:pPr>
      <w:suppressLineNumbers/>
      <w:suppressAutoHyphens/>
    </w:pPr>
    <w:rPr>
      <w:rFonts w:ascii="Liberation Serif" w:eastAsia="SimSun" w:hAnsi="Liberation Serif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vde.se/trafik-infrastruktur/parker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vde.ba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IF%20Hagen%20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004C-05C5-4900-98A1-86683561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 Hagen brevpapper.dot</Template>
  <TotalTime>2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IF HAGEN</Company>
  <LinksUpToDate>false</LinksUpToDate>
  <CharactersWithSpaces>1209</CharactersWithSpaces>
  <SharedDoc>false</SharedDoc>
  <HLinks>
    <vt:vector size="6" baseType="variant">
      <vt:variant>
        <vt:i4>2228317</vt:i4>
      </vt:variant>
      <vt:variant>
        <vt:i4>0</vt:i4>
      </vt:variant>
      <vt:variant>
        <vt:i4>0</vt:i4>
      </vt:variant>
      <vt:variant>
        <vt:i4>5</vt:i4>
      </vt:variant>
      <vt:variant>
        <vt:lpwstr>mailto:skovde.ba@telia.com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</dc:creator>
  <cp:keywords/>
  <cp:lastModifiedBy>Bengt Forsberg</cp:lastModifiedBy>
  <cp:revision>4</cp:revision>
  <cp:lastPrinted>2022-01-02T16:33:00Z</cp:lastPrinted>
  <dcterms:created xsi:type="dcterms:W3CDTF">2022-03-09T13:07:00Z</dcterms:created>
  <dcterms:modified xsi:type="dcterms:W3CDTF">2022-03-25T07:38:00Z</dcterms:modified>
</cp:coreProperties>
</file>