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71EC" w14:textId="77777777" w:rsidR="00F44699" w:rsidRPr="007E2CE8" w:rsidRDefault="007E2CE8" w:rsidP="003D1DC8">
      <w:pPr>
        <w:pStyle w:val="Rubrik1"/>
        <w:rPr>
          <w:sz w:val="70"/>
          <w:szCs w:val="70"/>
        </w:rPr>
      </w:pPr>
      <w:r w:rsidRPr="007E2CE8">
        <w:rPr>
          <w:sz w:val="70"/>
          <w:szCs w:val="70"/>
        </w:rPr>
        <w:t>Överklagande till lagkommissionen</w:t>
      </w:r>
    </w:p>
    <w:p w14:paraId="55926F35" w14:textId="77777777" w:rsidR="003D1DC8" w:rsidRDefault="003D1DC8" w:rsidP="00F44699"/>
    <w:p w14:paraId="2F1FD2EC" w14:textId="77777777" w:rsidR="00164506" w:rsidRDefault="00164506" w:rsidP="00F44699"/>
    <w:tbl>
      <w:tblPr>
        <w:tblStyle w:val="Tabellrutnt"/>
        <w:tblW w:w="0" w:type="auto"/>
        <w:tblInd w:w="0" w:type="dxa"/>
        <w:tblLook w:val="01E0" w:firstRow="1" w:lastRow="1" w:firstColumn="1" w:lastColumn="1" w:noHBand="0" w:noVBand="0"/>
      </w:tblPr>
      <w:tblGrid>
        <w:gridCol w:w="9628"/>
      </w:tblGrid>
      <w:tr w:rsidR="00E6462B" w14:paraId="4AFA0E12" w14:textId="77777777">
        <w:trPr>
          <w:trHeight w:val="1653"/>
        </w:trPr>
        <w:tc>
          <w:tcPr>
            <w:tcW w:w="9854" w:type="dxa"/>
          </w:tcPr>
          <w:p w14:paraId="243B3952" w14:textId="77777777" w:rsidR="00AF403B" w:rsidRPr="00AF403B" w:rsidRDefault="00AF403B" w:rsidP="00F44699">
            <w:pPr>
              <w:rPr>
                <w:b/>
                <w:bCs/>
                <w:sz w:val="36"/>
                <w:szCs w:val="36"/>
              </w:rPr>
            </w:pPr>
          </w:p>
          <w:p w14:paraId="72EB6120" w14:textId="302F4168" w:rsidR="00E6462B" w:rsidRPr="00AF403B" w:rsidRDefault="00FC537E" w:rsidP="00D5770B">
            <w:pPr>
              <w:rPr>
                <w:sz w:val="36"/>
                <w:szCs w:val="36"/>
              </w:rPr>
            </w:pPr>
            <w:r w:rsidRPr="00AF403B">
              <w:rPr>
                <w:b/>
                <w:bCs/>
                <w:sz w:val="36"/>
                <w:szCs w:val="36"/>
              </w:rPr>
              <w:t xml:space="preserve">Spel av fel brickor i silverpartävling </w:t>
            </w:r>
            <w:proofErr w:type="gramStart"/>
            <w:r w:rsidRPr="00AF403B">
              <w:rPr>
                <w:b/>
                <w:bCs/>
                <w:sz w:val="36"/>
                <w:szCs w:val="36"/>
              </w:rPr>
              <w:t>251018</w:t>
            </w:r>
            <w:proofErr w:type="gramEnd"/>
          </w:p>
        </w:tc>
      </w:tr>
      <w:tr w:rsidR="00E6462B" w:rsidRPr="00D5770B" w14:paraId="2FD55FD4" w14:textId="77777777">
        <w:trPr>
          <w:trHeight w:val="2595"/>
        </w:trPr>
        <w:tc>
          <w:tcPr>
            <w:tcW w:w="9854" w:type="dxa"/>
          </w:tcPr>
          <w:p w14:paraId="75FAB5B5" w14:textId="16A222C6" w:rsidR="00E6462B" w:rsidRPr="00D5770B" w:rsidRDefault="00E6462B" w:rsidP="00F44699">
            <w:pPr>
              <w:rPr>
                <w:b/>
                <w:bCs/>
                <w:sz w:val="24"/>
                <w:szCs w:val="24"/>
              </w:rPr>
            </w:pPr>
            <w:r w:rsidRPr="00D5770B">
              <w:rPr>
                <w:b/>
                <w:bCs/>
                <w:sz w:val="24"/>
                <w:szCs w:val="24"/>
              </w:rPr>
              <w:t>Överklagande sidans synpunkter</w:t>
            </w:r>
            <w:r w:rsidR="00FC537E" w:rsidRPr="00D5770B">
              <w:rPr>
                <w:b/>
                <w:bCs/>
                <w:sz w:val="24"/>
                <w:szCs w:val="24"/>
              </w:rPr>
              <w:t xml:space="preserve"> på TL:s beslut:</w:t>
            </w:r>
          </w:p>
          <w:p w14:paraId="1C4C0213" w14:textId="77777777" w:rsidR="00FC537E" w:rsidRPr="00D5770B" w:rsidRDefault="00FC537E" w:rsidP="00F44699">
            <w:pPr>
              <w:rPr>
                <w:sz w:val="24"/>
                <w:szCs w:val="24"/>
              </w:rPr>
            </w:pPr>
          </w:p>
          <w:p w14:paraId="04EBA346" w14:textId="77777777" w:rsidR="003E7476" w:rsidRPr="00D5770B" w:rsidRDefault="003E7476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>Vid en silvertävling</w:t>
            </w:r>
            <w:r w:rsidR="00FC537E" w:rsidRPr="00D5770B">
              <w:rPr>
                <w:sz w:val="24"/>
                <w:szCs w:val="24"/>
              </w:rPr>
              <w:t xml:space="preserve"> </w:t>
            </w:r>
            <w:r w:rsidRPr="00D5770B">
              <w:rPr>
                <w:sz w:val="24"/>
                <w:szCs w:val="24"/>
              </w:rPr>
              <w:t xml:space="preserve">så spelade vi fel brickor i rond 5. Vi skulle spelat </w:t>
            </w:r>
            <w:proofErr w:type="gramStart"/>
            <w:r w:rsidRPr="00D5770B">
              <w:rPr>
                <w:sz w:val="24"/>
                <w:szCs w:val="24"/>
              </w:rPr>
              <w:t>13-15</w:t>
            </w:r>
            <w:proofErr w:type="gramEnd"/>
            <w:r w:rsidRPr="00D5770B">
              <w:rPr>
                <w:sz w:val="24"/>
                <w:szCs w:val="24"/>
              </w:rPr>
              <w:t xml:space="preserve"> men spelade 16-18. TL beslutade att båda paren</w:t>
            </w:r>
            <w:r w:rsidR="00AF224D" w:rsidRPr="00D5770B">
              <w:rPr>
                <w:sz w:val="24"/>
                <w:szCs w:val="24"/>
              </w:rPr>
              <w:t xml:space="preserve"> som var inblandade</w:t>
            </w:r>
            <w:r w:rsidRPr="00D5770B">
              <w:rPr>
                <w:sz w:val="24"/>
                <w:szCs w:val="24"/>
              </w:rPr>
              <w:t xml:space="preserve"> fick 40% på brickorna 13-18. </w:t>
            </w:r>
            <w:r w:rsidR="007C15E4" w:rsidRPr="00D5770B">
              <w:rPr>
                <w:sz w:val="24"/>
                <w:szCs w:val="24"/>
              </w:rPr>
              <w:t xml:space="preserve">Vi ifrågasatte 40% på brickorna </w:t>
            </w:r>
            <w:proofErr w:type="gramStart"/>
            <w:r w:rsidR="007C15E4" w:rsidRPr="00D5770B">
              <w:rPr>
                <w:sz w:val="24"/>
                <w:szCs w:val="24"/>
              </w:rPr>
              <w:t>16-18</w:t>
            </w:r>
            <w:proofErr w:type="gramEnd"/>
            <w:r w:rsidR="007C15E4" w:rsidRPr="00D5770B">
              <w:rPr>
                <w:sz w:val="24"/>
                <w:szCs w:val="24"/>
              </w:rPr>
              <w:t xml:space="preserve">. TL frågade om vi ville överklaga vilket vi svarade ja på. Jury sammankallades och de beslutade att resultatet som TL beslutat stod. </w:t>
            </w:r>
            <w:r w:rsidR="00AF224D" w:rsidRPr="00D5770B">
              <w:rPr>
                <w:sz w:val="24"/>
                <w:szCs w:val="24"/>
              </w:rPr>
              <w:t>Det var en barometer. Vi satt N/S och tog upp fel brickor.</w:t>
            </w:r>
          </w:p>
          <w:p w14:paraId="2E19D38C" w14:textId="66A09D0F" w:rsidR="00AF403B" w:rsidRPr="00D5770B" w:rsidRDefault="00AF403B" w:rsidP="00F44699">
            <w:pPr>
              <w:rPr>
                <w:sz w:val="24"/>
                <w:szCs w:val="24"/>
              </w:rPr>
            </w:pPr>
          </w:p>
        </w:tc>
      </w:tr>
      <w:tr w:rsidR="00E6462B" w:rsidRPr="00D5770B" w14:paraId="0C00F418" w14:textId="77777777">
        <w:trPr>
          <w:trHeight w:val="2595"/>
        </w:trPr>
        <w:tc>
          <w:tcPr>
            <w:tcW w:w="9854" w:type="dxa"/>
          </w:tcPr>
          <w:p w14:paraId="3BEF358C" w14:textId="77777777" w:rsidR="00E6462B" w:rsidRPr="00D5770B" w:rsidRDefault="0012722C" w:rsidP="00F44699">
            <w:pPr>
              <w:rPr>
                <w:b/>
                <w:bCs/>
                <w:sz w:val="24"/>
                <w:szCs w:val="24"/>
              </w:rPr>
            </w:pPr>
            <w:r w:rsidRPr="00D5770B">
              <w:rPr>
                <w:b/>
                <w:bCs/>
                <w:sz w:val="24"/>
                <w:szCs w:val="24"/>
              </w:rPr>
              <w:t xml:space="preserve">LK:s kommentarer </w:t>
            </w:r>
            <w:proofErr w:type="gramStart"/>
            <w:r w:rsidRPr="00D5770B">
              <w:rPr>
                <w:b/>
                <w:bCs/>
                <w:sz w:val="24"/>
                <w:szCs w:val="24"/>
              </w:rPr>
              <w:t>251022</w:t>
            </w:r>
            <w:proofErr w:type="gramEnd"/>
          </w:p>
          <w:p w14:paraId="23BBD70C" w14:textId="3B379BF7" w:rsidR="00884748" w:rsidRPr="00D5770B" w:rsidRDefault="00884748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 xml:space="preserve">Eftersom alla resultat </w:t>
            </w:r>
            <w:r w:rsidR="005E2C67" w:rsidRPr="00D5770B">
              <w:rPr>
                <w:sz w:val="24"/>
                <w:szCs w:val="24"/>
              </w:rPr>
              <w:t xml:space="preserve">inte </w:t>
            </w:r>
            <w:r w:rsidRPr="00D5770B">
              <w:rPr>
                <w:sz w:val="24"/>
                <w:szCs w:val="24"/>
              </w:rPr>
              <w:t>finns tillgängliga kan LK inte fastställa något definitivt resultat</w:t>
            </w:r>
            <w:r w:rsidR="00083641" w:rsidRPr="00D5770B">
              <w:rPr>
                <w:sz w:val="24"/>
                <w:szCs w:val="24"/>
              </w:rPr>
              <w:t xml:space="preserve"> i tävlingen.</w:t>
            </w:r>
          </w:p>
          <w:p w14:paraId="30625F9F" w14:textId="77777777" w:rsidR="0012722C" w:rsidRPr="00D5770B" w:rsidRDefault="0012722C" w:rsidP="00F44699">
            <w:pPr>
              <w:rPr>
                <w:sz w:val="24"/>
                <w:szCs w:val="24"/>
              </w:rPr>
            </w:pPr>
          </w:p>
          <w:p w14:paraId="60EC14A6" w14:textId="5928749B" w:rsidR="0012722C" w:rsidRPr="00D5770B" w:rsidRDefault="0012722C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 xml:space="preserve">Enligt lag 15 B 2 skall alla resultat som uppnåtts </w:t>
            </w:r>
            <w:r w:rsidR="00884748" w:rsidRPr="00D5770B">
              <w:rPr>
                <w:sz w:val="24"/>
                <w:szCs w:val="24"/>
              </w:rPr>
              <w:t xml:space="preserve">på ett </w:t>
            </w:r>
            <w:r w:rsidRPr="00D5770B">
              <w:rPr>
                <w:sz w:val="24"/>
                <w:szCs w:val="24"/>
              </w:rPr>
              <w:t xml:space="preserve">korrekt </w:t>
            </w:r>
            <w:r w:rsidR="00884748" w:rsidRPr="00D5770B">
              <w:rPr>
                <w:sz w:val="24"/>
                <w:szCs w:val="24"/>
              </w:rPr>
              <w:t xml:space="preserve">sätt </w:t>
            </w:r>
            <w:r w:rsidRPr="00D5770B">
              <w:rPr>
                <w:sz w:val="24"/>
                <w:szCs w:val="24"/>
              </w:rPr>
              <w:t>om möjligt räknas i</w:t>
            </w:r>
            <w:r w:rsidR="00884748" w:rsidRPr="00D5770B">
              <w:rPr>
                <w:sz w:val="24"/>
                <w:szCs w:val="24"/>
              </w:rPr>
              <w:t>n i</w:t>
            </w:r>
            <w:r w:rsidRPr="00D5770B">
              <w:rPr>
                <w:sz w:val="24"/>
                <w:szCs w:val="24"/>
              </w:rPr>
              <w:t xml:space="preserve"> tävlingen.</w:t>
            </w:r>
          </w:p>
          <w:p w14:paraId="67DBDD84" w14:textId="77777777" w:rsidR="0092727F" w:rsidRPr="00D5770B" w:rsidRDefault="0092727F" w:rsidP="00F44699">
            <w:pPr>
              <w:rPr>
                <w:sz w:val="24"/>
                <w:szCs w:val="24"/>
              </w:rPr>
            </w:pPr>
          </w:p>
          <w:p w14:paraId="0C1B84ED" w14:textId="7F28D181" w:rsidR="0012722C" w:rsidRPr="00D5770B" w:rsidRDefault="0012722C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 xml:space="preserve">Par A+B (felande) har spelat fel brickor, </w:t>
            </w:r>
            <w:proofErr w:type="gramStart"/>
            <w:r w:rsidRPr="00D5770B">
              <w:rPr>
                <w:sz w:val="24"/>
                <w:szCs w:val="24"/>
              </w:rPr>
              <w:t>16-18</w:t>
            </w:r>
            <w:proofErr w:type="gramEnd"/>
            <w:r w:rsidRPr="00D5770B">
              <w:rPr>
                <w:sz w:val="24"/>
                <w:szCs w:val="24"/>
              </w:rPr>
              <w:t xml:space="preserve"> i stället för 13-15. De spelade resultaten skall räknas på vanligt sätt</w:t>
            </w:r>
            <w:r w:rsidR="0092727F" w:rsidRPr="00D5770B">
              <w:rPr>
                <w:sz w:val="24"/>
                <w:szCs w:val="24"/>
              </w:rPr>
              <w:t xml:space="preserve"> i rätt rond, </w:t>
            </w:r>
            <w:r w:rsidR="00884748" w:rsidRPr="00D5770B">
              <w:rPr>
                <w:sz w:val="24"/>
                <w:szCs w:val="24"/>
              </w:rPr>
              <w:t xml:space="preserve">dvs tillsammans med övriga resultat på </w:t>
            </w:r>
            <w:r w:rsidR="0092727F" w:rsidRPr="00D5770B">
              <w:rPr>
                <w:sz w:val="24"/>
                <w:szCs w:val="24"/>
              </w:rPr>
              <w:t xml:space="preserve">brickorna </w:t>
            </w:r>
            <w:proofErr w:type="gramStart"/>
            <w:r w:rsidR="0092727F" w:rsidRPr="00D5770B">
              <w:rPr>
                <w:sz w:val="24"/>
                <w:szCs w:val="24"/>
              </w:rPr>
              <w:t>16-18</w:t>
            </w:r>
            <w:proofErr w:type="gramEnd"/>
            <w:r w:rsidR="0092727F" w:rsidRPr="00D5770B">
              <w:rPr>
                <w:sz w:val="24"/>
                <w:szCs w:val="24"/>
              </w:rPr>
              <w:t>.</w:t>
            </w:r>
          </w:p>
          <w:p w14:paraId="1407C21F" w14:textId="6010A99E" w:rsidR="0092727F" w:rsidRPr="00D5770B" w:rsidRDefault="0092727F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 xml:space="preserve">Par A+B får 40%-40% på brickorna </w:t>
            </w:r>
            <w:proofErr w:type="gramStart"/>
            <w:r w:rsidRPr="00D5770B">
              <w:rPr>
                <w:sz w:val="24"/>
                <w:szCs w:val="24"/>
              </w:rPr>
              <w:t>13-15</w:t>
            </w:r>
            <w:proofErr w:type="gramEnd"/>
            <w:r w:rsidRPr="00D5770B">
              <w:rPr>
                <w:sz w:val="24"/>
                <w:szCs w:val="24"/>
              </w:rPr>
              <w:t xml:space="preserve"> eftersom de</w:t>
            </w:r>
            <w:r w:rsidR="00884748" w:rsidRPr="00D5770B">
              <w:rPr>
                <w:sz w:val="24"/>
                <w:szCs w:val="24"/>
              </w:rPr>
              <w:t>ssa</w:t>
            </w:r>
            <w:r w:rsidRPr="00D5770B">
              <w:rPr>
                <w:sz w:val="24"/>
                <w:szCs w:val="24"/>
              </w:rPr>
              <w:t xml:space="preserve"> inte kan spelas på normalt sätt</w:t>
            </w:r>
            <w:r w:rsidR="00884748" w:rsidRPr="00D5770B">
              <w:rPr>
                <w:sz w:val="24"/>
                <w:szCs w:val="24"/>
              </w:rPr>
              <w:t xml:space="preserve"> (</w:t>
            </w:r>
            <w:r w:rsidRPr="00D5770B">
              <w:rPr>
                <w:sz w:val="24"/>
                <w:szCs w:val="24"/>
              </w:rPr>
              <w:t>hade det varit en vanlig tävling</w:t>
            </w:r>
            <w:r w:rsidR="00884748" w:rsidRPr="00D5770B">
              <w:rPr>
                <w:sz w:val="24"/>
                <w:szCs w:val="24"/>
              </w:rPr>
              <w:t xml:space="preserve">, inte barometertävling, </w:t>
            </w:r>
            <w:r w:rsidRPr="00D5770B">
              <w:rPr>
                <w:sz w:val="24"/>
                <w:szCs w:val="24"/>
              </w:rPr>
              <w:t>hade man eventuellt kunnat spela brickorna i någon paus</w:t>
            </w:r>
            <w:r w:rsidR="00884748" w:rsidRPr="00D5770B">
              <w:rPr>
                <w:sz w:val="24"/>
                <w:szCs w:val="24"/>
              </w:rPr>
              <w:t xml:space="preserve"> innan resultaten för brickorna 13-15 är publicerade</w:t>
            </w:r>
            <w:r w:rsidRPr="00D5770B">
              <w:rPr>
                <w:sz w:val="24"/>
                <w:szCs w:val="24"/>
              </w:rPr>
              <w:t>).</w:t>
            </w:r>
          </w:p>
          <w:p w14:paraId="31FC6928" w14:textId="1A2BCE74" w:rsidR="0092727F" w:rsidRPr="00D5770B" w:rsidRDefault="0092727F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>Par C+D (icke-felande) som inte kan spela brickor</w:t>
            </w:r>
            <w:r w:rsidR="00884748" w:rsidRPr="00D5770B">
              <w:rPr>
                <w:sz w:val="24"/>
                <w:szCs w:val="24"/>
              </w:rPr>
              <w:t>n</w:t>
            </w:r>
            <w:r w:rsidRPr="00D5770B">
              <w:rPr>
                <w:sz w:val="24"/>
                <w:szCs w:val="24"/>
              </w:rPr>
              <w:t xml:space="preserve">a </w:t>
            </w:r>
            <w:proofErr w:type="gramStart"/>
            <w:r w:rsidRPr="00D5770B">
              <w:rPr>
                <w:sz w:val="24"/>
                <w:szCs w:val="24"/>
              </w:rPr>
              <w:t>16-18</w:t>
            </w:r>
            <w:proofErr w:type="gramEnd"/>
            <w:r w:rsidR="005E2C67" w:rsidRPr="00D5770B">
              <w:rPr>
                <w:sz w:val="24"/>
                <w:szCs w:val="24"/>
              </w:rPr>
              <w:t>,</w:t>
            </w:r>
            <w:r w:rsidRPr="00D5770B">
              <w:rPr>
                <w:sz w:val="24"/>
                <w:szCs w:val="24"/>
              </w:rPr>
              <w:t xml:space="preserve"> </w:t>
            </w:r>
            <w:r w:rsidR="00884748" w:rsidRPr="00D5770B">
              <w:rPr>
                <w:sz w:val="24"/>
                <w:szCs w:val="24"/>
              </w:rPr>
              <w:t>p g a att man skulle möta par A+B som redan har spelat brickorna</w:t>
            </w:r>
            <w:r w:rsidR="005E2C67" w:rsidRPr="00D5770B">
              <w:rPr>
                <w:sz w:val="24"/>
                <w:szCs w:val="24"/>
              </w:rPr>
              <w:t>,</w:t>
            </w:r>
            <w:r w:rsidR="00884748" w:rsidRPr="00D5770B">
              <w:rPr>
                <w:sz w:val="24"/>
                <w:szCs w:val="24"/>
              </w:rPr>
              <w:t xml:space="preserve"> </w:t>
            </w:r>
            <w:r w:rsidRPr="00D5770B">
              <w:rPr>
                <w:sz w:val="24"/>
                <w:szCs w:val="24"/>
              </w:rPr>
              <w:t>får 60%</w:t>
            </w:r>
            <w:r w:rsidR="005E2C67" w:rsidRPr="00D5770B">
              <w:rPr>
                <w:sz w:val="24"/>
                <w:szCs w:val="24"/>
              </w:rPr>
              <w:t>-60%</w:t>
            </w:r>
            <w:r w:rsidR="00083641" w:rsidRPr="00D5770B">
              <w:rPr>
                <w:sz w:val="24"/>
                <w:szCs w:val="24"/>
              </w:rPr>
              <w:t xml:space="preserve"> </w:t>
            </w:r>
            <w:r w:rsidRPr="00D5770B">
              <w:rPr>
                <w:sz w:val="24"/>
                <w:szCs w:val="24"/>
              </w:rPr>
              <w:t>på dessa brickor.</w:t>
            </w:r>
          </w:p>
          <w:p w14:paraId="6DF55434" w14:textId="77777777" w:rsidR="0092727F" w:rsidRPr="00D5770B" w:rsidRDefault="0092727F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>Tävlingsledaren har rätt att utdela en procedurbestraffning till par A+B för felaktigt tillvägagångsätt enligt lag 90 B7</w:t>
            </w:r>
            <w:r w:rsidR="00EC26AA" w:rsidRPr="00D5770B">
              <w:rPr>
                <w:sz w:val="24"/>
                <w:szCs w:val="24"/>
              </w:rPr>
              <w:t>.</w:t>
            </w:r>
            <w:r w:rsidR="00083641" w:rsidRPr="00D5770B">
              <w:rPr>
                <w:sz w:val="24"/>
                <w:szCs w:val="24"/>
              </w:rPr>
              <w:t xml:space="preserve"> Denna procedurbestraffning görs då på brickorna </w:t>
            </w:r>
            <w:proofErr w:type="gramStart"/>
            <w:r w:rsidR="00083641" w:rsidRPr="00D5770B">
              <w:rPr>
                <w:sz w:val="24"/>
                <w:szCs w:val="24"/>
              </w:rPr>
              <w:t>16-18</w:t>
            </w:r>
            <w:proofErr w:type="gramEnd"/>
            <w:r w:rsidR="00083641" w:rsidRPr="00D5770B">
              <w:rPr>
                <w:sz w:val="24"/>
                <w:szCs w:val="24"/>
              </w:rPr>
              <w:t>.</w:t>
            </w:r>
          </w:p>
          <w:p w14:paraId="28859BEA" w14:textId="77777777" w:rsidR="009E483E" w:rsidRPr="00D5770B" w:rsidRDefault="009E483E" w:rsidP="00F44699">
            <w:pPr>
              <w:rPr>
                <w:sz w:val="24"/>
                <w:szCs w:val="24"/>
              </w:rPr>
            </w:pPr>
          </w:p>
          <w:p w14:paraId="27CA03CF" w14:textId="5E26B25E" w:rsidR="009E483E" w:rsidRPr="00D5770B" w:rsidRDefault="009E483E" w:rsidP="00F44699">
            <w:pPr>
              <w:rPr>
                <w:sz w:val="24"/>
                <w:szCs w:val="24"/>
              </w:rPr>
            </w:pPr>
            <w:r w:rsidRPr="00D5770B">
              <w:rPr>
                <w:sz w:val="24"/>
                <w:szCs w:val="24"/>
              </w:rPr>
              <w:t xml:space="preserve">PS Om man använder Ruter kan man relativt enkelt ändra </w:t>
            </w:r>
            <w:proofErr w:type="spellStart"/>
            <w:r w:rsidRPr="00D5770B">
              <w:rPr>
                <w:sz w:val="24"/>
                <w:szCs w:val="24"/>
              </w:rPr>
              <w:t>parnummer</w:t>
            </w:r>
            <w:proofErr w:type="spellEnd"/>
            <w:r w:rsidRPr="00D5770B">
              <w:rPr>
                <w:sz w:val="24"/>
                <w:szCs w:val="24"/>
              </w:rPr>
              <w:t xml:space="preserve"> för bricka </w:t>
            </w:r>
            <w:proofErr w:type="gramStart"/>
            <w:r w:rsidRPr="00D5770B">
              <w:rPr>
                <w:sz w:val="24"/>
                <w:szCs w:val="24"/>
              </w:rPr>
              <w:t>16-18</w:t>
            </w:r>
            <w:proofErr w:type="gramEnd"/>
            <w:r w:rsidRPr="00D5770B">
              <w:rPr>
                <w:sz w:val="24"/>
                <w:szCs w:val="24"/>
              </w:rPr>
              <w:t xml:space="preserve"> så att par A+B samt C+D möter varandra. Därefter gör man nödvändiga korrigeringar. DS</w:t>
            </w:r>
          </w:p>
        </w:tc>
      </w:tr>
    </w:tbl>
    <w:p w14:paraId="3EE7B486" w14:textId="77777777" w:rsidR="00E6462B" w:rsidRPr="00D5770B" w:rsidRDefault="00E6462B" w:rsidP="007F42C7">
      <w:pPr>
        <w:rPr>
          <w:sz w:val="24"/>
          <w:szCs w:val="24"/>
        </w:rPr>
      </w:pPr>
    </w:p>
    <w:sectPr w:rsidR="00E6462B" w:rsidRPr="00D5770B" w:rsidSect="007F4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58" w:right="1134" w:bottom="8" w:left="1134" w:header="709" w:footer="624" w:gutter="0"/>
      <w:cols w:sep="1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D08B" w14:textId="77777777" w:rsidR="000152F3" w:rsidRDefault="000152F3">
      <w:r>
        <w:separator/>
      </w:r>
    </w:p>
  </w:endnote>
  <w:endnote w:type="continuationSeparator" w:id="0">
    <w:p w14:paraId="06FC0217" w14:textId="77777777" w:rsidR="000152F3" w:rsidRDefault="0001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12DFD" w14:textId="77777777" w:rsidR="00AB725F" w:rsidRDefault="00AB72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A656" w14:textId="77777777" w:rsidR="009C2B7E" w:rsidRDefault="009C2B7E" w:rsidP="00E6462B">
    <w:pPr>
      <w:pStyle w:val="Sidfot"/>
      <w:tabs>
        <w:tab w:val="clear" w:pos="9072"/>
        <w:tab w:val="left" w:pos="5625"/>
        <w:tab w:val="right" w:pos="9540"/>
      </w:tabs>
      <w:ind w:right="-4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6BE9" w14:textId="3F47A6F9" w:rsidR="009C2B7E" w:rsidRDefault="00DA44AE" w:rsidP="00A9341B">
    <w:pPr>
      <w:pStyle w:val="Sidfot"/>
      <w:pBdr>
        <w:top w:val="single" w:sz="4" w:space="1" w:color="auto"/>
      </w:pBdr>
      <w:tabs>
        <w:tab w:val="clear" w:pos="9072"/>
        <w:tab w:val="left" w:pos="5625"/>
        <w:tab w:val="right" w:pos="10260"/>
      </w:tabs>
      <w:ind w:right="-650" w:hanging="5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8BEAB" wp14:editId="7E41D9A6">
          <wp:simplePos x="0" y="0"/>
          <wp:positionH relativeFrom="column">
            <wp:posOffset>5829300</wp:posOffset>
          </wp:positionH>
          <wp:positionV relativeFrom="paragraph">
            <wp:posOffset>-962660</wp:posOffset>
          </wp:positionV>
          <wp:extent cx="685800" cy="8286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7E">
      <w:fldChar w:fldCharType="begin"/>
    </w:r>
    <w:r w:rsidR="009C2B7E">
      <w:instrText xml:space="preserve"> CREATEDATE  \@ "yyyy-MM-dd"  \* MERGEFORMAT </w:instrText>
    </w:r>
    <w:r w:rsidR="009C2B7E">
      <w:fldChar w:fldCharType="separate"/>
    </w:r>
    <w:r w:rsidR="00DF7B3D">
      <w:rPr>
        <w:noProof/>
      </w:rPr>
      <w:t>2024-08-13</w:t>
    </w:r>
    <w:r w:rsidR="009C2B7E">
      <w:fldChar w:fldCharType="end"/>
    </w:r>
    <w:r w:rsidR="009C2B7E">
      <w:t xml:space="preserve"> | </w:t>
    </w:r>
    <w:r w:rsidR="009C2B7E">
      <w:rPr>
        <w:rStyle w:val="Sidnummer"/>
        <w:rFonts w:cs="Arial"/>
      </w:rPr>
      <w:t>LK</w:t>
    </w:r>
    <w:r w:rsidR="009C2B7E">
      <w:t xml:space="preserve"> </w:t>
    </w:r>
    <w:r w:rsidR="009C2B7E" w:rsidRPr="00210B22">
      <w:t>| REV</w:t>
    </w:r>
    <w:r w:rsidR="00AB725F">
      <w:t>5</w:t>
    </w:r>
    <w:r w:rsidR="009C2B7E" w:rsidRPr="00210B22">
      <w:t>.</w:t>
    </w:r>
    <w:r w:rsidR="009C2B7E">
      <w:tab/>
    </w:r>
    <w:r w:rsidR="00AB725F">
      <w:rPr>
        <w:rStyle w:val="Sidnummer"/>
        <w:rFonts w:cs="Arial"/>
      </w:rPr>
      <w:tab/>
    </w:r>
    <w:r w:rsidR="00AB725F">
      <w:rPr>
        <w:rStyle w:val="Sidnummer"/>
        <w:rFonts w:cs="Arial"/>
      </w:rPr>
      <w:tab/>
      <w:t xml:space="preserve">© </w:t>
    </w:r>
    <w:proofErr w:type="gramStart"/>
    <w:r w:rsidR="009C2B7E">
      <w:rPr>
        <w:rStyle w:val="Sidnummer"/>
        <w:rFonts w:cs="Arial"/>
      </w:rPr>
      <w:t>Svensk</w:t>
    </w:r>
    <w:r w:rsidR="00AB725F">
      <w:rPr>
        <w:rStyle w:val="Sidnummer"/>
        <w:rFonts w:cs="Arial"/>
      </w:rPr>
      <w:t xml:space="preserve">a </w:t>
    </w:r>
    <w:r w:rsidR="009C2B7E">
      <w:rPr>
        <w:rStyle w:val="Sidnummer"/>
        <w:rFonts w:cs="Arial"/>
      </w:rPr>
      <w:t xml:space="preserve"> Bridge</w:t>
    </w:r>
    <w:r w:rsidR="00AB725F">
      <w:rPr>
        <w:rStyle w:val="Sidnummer"/>
        <w:rFonts w:cs="Arial"/>
      </w:rPr>
      <w:t>förbundet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C3D4B" w14:textId="77777777" w:rsidR="000152F3" w:rsidRDefault="000152F3">
      <w:r>
        <w:separator/>
      </w:r>
    </w:p>
  </w:footnote>
  <w:footnote w:type="continuationSeparator" w:id="0">
    <w:p w14:paraId="40F7DC2B" w14:textId="77777777" w:rsidR="000152F3" w:rsidRDefault="0001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1A2F" w14:textId="77777777" w:rsidR="00AB725F" w:rsidRDefault="00AB72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5698" w14:textId="77777777" w:rsidR="00AB725F" w:rsidRDefault="00AB72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D34AE" w14:textId="77777777" w:rsidR="00AB725F" w:rsidRDefault="00AB72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0604B"/>
    <w:multiLevelType w:val="hybridMultilevel"/>
    <w:tmpl w:val="FFFFFFFF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5D81"/>
    <w:multiLevelType w:val="hybridMultilevel"/>
    <w:tmpl w:val="FFFFFFFF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C14652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B5F7BAF"/>
    <w:multiLevelType w:val="hybridMultilevel"/>
    <w:tmpl w:val="FFFFFFFF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7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7E792A9A"/>
    <w:multiLevelType w:val="hybridMultilevel"/>
    <w:tmpl w:val="FFFFFFFF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68992">
    <w:abstractNumId w:val="4"/>
  </w:num>
  <w:num w:numId="2" w16cid:durableId="145512957">
    <w:abstractNumId w:val="2"/>
  </w:num>
  <w:num w:numId="3" w16cid:durableId="42411022">
    <w:abstractNumId w:val="1"/>
  </w:num>
  <w:num w:numId="4" w16cid:durableId="1855920971">
    <w:abstractNumId w:val="0"/>
  </w:num>
  <w:num w:numId="5" w16cid:durableId="817452738">
    <w:abstractNumId w:val="5"/>
  </w:num>
  <w:num w:numId="6" w16cid:durableId="43117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1304"/>
  <w:hyphenationZone w:val="425"/>
  <w:evenAndOddHeader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F4"/>
    <w:rsid w:val="000152F3"/>
    <w:rsid w:val="00017028"/>
    <w:rsid w:val="000246BB"/>
    <w:rsid w:val="00037A92"/>
    <w:rsid w:val="00047E02"/>
    <w:rsid w:val="00056756"/>
    <w:rsid w:val="00056FAD"/>
    <w:rsid w:val="00065628"/>
    <w:rsid w:val="00073863"/>
    <w:rsid w:val="0007435F"/>
    <w:rsid w:val="00083641"/>
    <w:rsid w:val="000917AA"/>
    <w:rsid w:val="000B4959"/>
    <w:rsid w:val="000B5B9A"/>
    <w:rsid w:val="000B6A1F"/>
    <w:rsid w:val="000C3EEE"/>
    <w:rsid w:val="000F42B2"/>
    <w:rsid w:val="00112C7A"/>
    <w:rsid w:val="0011683B"/>
    <w:rsid w:val="00124458"/>
    <w:rsid w:val="00124C32"/>
    <w:rsid w:val="00124C91"/>
    <w:rsid w:val="00125B39"/>
    <w:rsid w:val="0012722C"/>
    <w:rsid w:val="00137A65"/>
    <w:rsid w:val="00145271"/>
    <w:rsid w:val="00164506"/>
    <w:rsid w:val="001654A0"/>
    <w:rsid w:val="00174F5C"/>
    <w:rsid w:val="00181C7E"/>
    <w:rsid w:val="001952E7"/>
    <w:rsid w:val="001B1630"/>
    <w:rsid w:val="001B509F"/>
    <w:rsid w:val="001C41C7"/>
    <w:rsid w:val="001D79F9"/>
    <w:rsid w:val="001E3C12"/>
    <w:rsid w:val="001E4A29"/>
    <w:rsid w:val="00201C09"/>
    <w:rsid w:val="00210B22"/>
    <w:rsid w:val="00212D4B"/>
    <w:rsid w:val="00215280"/>
    <w:rsid w:val="00242871"/>
    <w:rsid w:val="00250F1B"/>
    <w:rsid w:val="0025120F"/>
    <w:rsid w:val="002801E2"/>
    <w:rsid w:val="00290A79"/>
    <w:rsid w:val="002944BD"/>
    <w:rsid w:val="002C3B74"/>
    <w:rsid w:val="002E7475"/>
    <w:rsid w:val="002F50C4"/>
    <w:rsid w:val="00336C96"/>
    <w:rsid w:val="00356E98"/>
    <w:rsid w:val="00357339"/>
    <w:rsid w:val="003634DF"/>
    <w:rsid w:val="0036607A"/>
    <w:rsid w:val="003726D0"/>
    <w:rsid w:val="003C1B54"/>
    <w:rsid w:val="003C4CB7"/>
    <w:rsid w:val="003C672B"/>
    <w:rsid w:val="003D1DC8"/>
    <w:rsid w:val="003E7476"/>
    <w:rsid w:val="003F318F"/>
    <w:rsid w:val="00403E16"/>
    <w:rsid w:val="00420F22"/>
    <w:rsid w:val="00423A3D"/>
    <w:rsid w:val="0045489C"/>
    <w:rsid w:val="00454B95"/>
    <w:rsid w:val="00474224"/>
    <w:rsid w:val="00476C71"/>
    <w:rsid w:val="00483F30"/>
    <w:rsid w:val="004A5815"/>
    <w:rsid w:val="004C2292"/>
    <w:rsid w:val="004C5183"/>
    <w:rsid w:val="00507BAC"/>
    <w:rsid w:val="00512E9F"/>
    <w:rsid w:val="00522351"/>
    <w:rsid w:val="00526726"/>
    <w:rsid w:val="00534CEF"/>
    <w:rsid w:val="00537616"/>
    <w:rsid w:val="00586F6C"/>
    <w:rsid w:val="00595D05"/>
    <w:rsid w:val="00596CF9"/>
    <w:rsid w:val="005A7868"/>
    <w:rsid w:val="005B6B94"/>
    <w:rsid w:val="005C3150"/>
    <w:rsid w:val="005D39CF"/>
    <w:rsid w:val="005E2C67"/>
    <w:rsid w:val="005E33CE"/>
    <w:rsid w:val="005E4F88"/>
    <w:rsid w:val="0064041E"/>
    <w:rsid w:val="00677C09"/>
    <w:rsid w:val="00680107"/>
    <w:rsid w:val="006909A8"/>
    <w:rsid w:val="0069211B"/>
    <w:rsid w:val="006B71A0"/>
    <w:rsid w:val="006B7BDB"/>
    <w:rsid w:val="006C4EB5"/>
    <w:rsid w:val="006C5F15"/>
    <w:rsid w:val="006C6E34"/>
    <w:rsid w:val="006E36F5"/>
    <w:rsid w:val="006E5277"/>
    <w:rsid w:val="007043C0"/>
    <w:rsid w:val="0070631F"/>
    <w:rsid w:val="007070E3"/>
    <w:rsid w:val="0071369F"/>
    <w:rsid w:val="00713B71"/>
    <w:rsid w:val="00715F44"/>
    <w:rsid w:val="00724C6A"/>
    <w:rsid w:val="0074128D"/>
    <w:rsid w:val="00747EF4"/>
    <w:rsid w:val="00777009"/>
    <w:rsid w:val="007922B1"/>
    <w:rsid w:val="00794F03"/>
    <w:rsid w:val="007A4ADB"/>
    <w:rsid w:val="007B591E"/>
    <w:rsid w:val="007C15E4"/>
    <w:rsid w:val="007C31E7"/>
    <w:rsid w:val="007D2884"/>
    <w:rsid w:val="007D319C"/>
    <w:rsid w:val="007E2CE8"/>
    <w:rsid w:val="007F42C7"/>
    <w:rsid w:val="0081783F"/>
    <w:rsid w:val="008225A7"/>
    <w:rsid w:val="0083226B"/>
    <w:rsid w:val="0083283B"/>
    <w:rsid w:val="0084074E"/>
    <w:rsid w:val="00846C86"/>
    <w:rsid w:val="0085171F"/>
    <w:rsid w:val="008668D7"/>
    <w:rsid w:val="00876AC8"/>
    <w:rsid w:val="00884748"/>
    <w:rsid w:val="008901CB"/>
    <w:rsid w:val="008946AF"/>
    <w:rsid w:val="00895509"/>
    <w:rsid w:val="008B05F9"/>
    <w:rsid w:val="008B1C82"/>
    <w:rsid w:val="008B5F49"/>
    <w:rsid w:val="008C1F88"/>
    <w:rsid w:val="008E1E19"/>
    <w:rsid w:val="008F4772"/>
    <w:rsid w:val="009026D3"/>
    <w:rsid w:val="00910708"/>
    <w:rsid w:val="00915570"/>
    <w:rsid w:val="0092263D"/>
    <w:rsid w:val="00924E49"/>
    <w:rsid w:val="0092727F"/>
    <w:rsid w:val="00975496"/>
    <w:rsid w:val="00983CA1"/>
    <w:rsid w:val="00995569"/>
    <w:rsid w:val="009A1A1C"/>
    <w:rsid w:val="009A3A9A"/>
    <w:rsid w:val="009A4DF8"/>
    <w:rsid w:val="009A5DAD"/>
    <w:rsid w:val="009B0EC1"/>
    <w:rsid w:val="009B157F"/>
    <w:rsid w:val="009B57D3"/>
    <w:rsid w:val="009C02AF"/>
    <w:rsid w:val="009C2B7E"/>
    <w:rsid w:val="009D185C"/>
    <w:rsid w:val="009D5D7C"/>
    <w:rsid w:val="009D6283"/>
    <w:rsid w:val="009E483E"/>
    <w:rsid w:val="00A32284"/>
    <w:rsid w:val="00A32DFF"/>
    <w:rsid w:val="00A9341B"/>
    <w:rsid w:val="00A95580"/>
    <w:rsid w:val="00A96A88"/>
    <w:rsid w:val="00AB725F"/>
    <w:rsid w:val="00AE0485"/>
    <w:rsid w:val="00AE1808"/>
    <w:rsid w:val="00AE1FF8"/>
    <w:rsid w:val="00AE2407"/>
    <w:rsid w:val="00AF224D"/>
    <w:rsid w:val="00AF403B"/>
    <w:rsid w:val="00AF6C72"/>
    <w:rsid w:val="00BA5EDC"/>
    <w:rsid w:val="00BB7249"/>
    <w:rsid w:val="00BD04EB"/>
    <w:rsid w:val="00BD12D8"/>
    <w:rsid w:val="00BE21E3"/>
    <w:rsid w:val="00BE55F5"/>
    <w:rsid w:val="00C14C9F"/>
    <w:rsid w:val="00C47895"/>
    <w:rsid w:val="00C51F4D"/>
    <w:rsid w:val="00C52141"/>
    <w:rsid w:val="00C52A21"/>
    <w:rsid w:val="00C85FC2"/>
    <w:rsid w:val="00CB0808"/>
    <w:rsid w:val="00CE15D1"/>
    <w:rsid w:val="00D0023C"/>
    <w:rsid w:val="00D035F4"/>
    <w:rsid w:val="00D131E0"/>
    <w:rsid w:val="00D141C6"/>
    <w:rsid w:val="00D33DD0"/>
    <w:rsid w:val="00D4466F"/>
    <w:rsid w:val="00D50CF0"/>
    <w:rsid w:val="00D52A4B"/>
    <w:rsid w:val="00D5770B"/>
    <w:rsid w:val="00D64DBF"/>
    <w:rsid w:val="00D7112D"/>
    <w:rsid w:val="00D75FD8"/>
    <w:rsid w:val="00D85D5F"/>
    <w:rsid w:val="00D87545"/>
    <w:rsid w:val="00D90E2A"/>
    <w:rsid w:val="00D9221D"/>
    <w:rsid w:val="00D96AA2"/>
    <w:rsid w:val="00DA44AE"/>
    <w:rsid w:val="00DC113E"/>
    <w:rsid w:val="00DD1568"/>
    <w:rsid w:val="00DD1BD5"/>
    <w:rsid w:val="00DD2F86"/>
    <w:rsid w:val="00DF257F"/>
    <w:rsid w:val="00DF4FDD"/>
    <w:rsid w:val="00DF7B3D"/>
    <w:rsid w:val="00E03993"/>
    <w:rsid w:val="00E2140D"/>
    <w:rsid w:val="00E23AA0"/>
    <w:rsid w:val="00E252E9"/>
    <w:rsid w:val="00E409AA"/>
    <w:rsid w:val="00E5012A"/>
    <w:rsid w:val="00E5183F"/>
    <w:rsid w:val="00E560A8"/>
    <w:rsid w:val="00E6153F"/>
    <w:rsid w:val="00E6462B"/>
    <w:rsid w:val="00E671A5"/>
    <w:rsid w:val="00E83126"/>
    <w:rsid w:val="00E849BD"/>
    <w:rsid w:val="00EB1DE4"/>
    <w:rsid w:val="00EC26AA"/>
    <w:rsid w:val="00EC464B"/>
    <w:rsid w:val="00ED1828"/>
    <w:rsid w:val="00ED5D50"/>
    <w:rsid w:val="00EE7656"/>
    <w:rsid w:val="00EF2A39"/>
    <w:rsid w:val="00F00E70"/>
    <w:rsid w:val="00F21047"/>
    <w:rsid w:val="00F27C2D"/>
    <w:rsid w:val="00F41373"/>
    <w:rsid w:val="00F42E2A"/>
    <w:rsid w:val="00F4433A"/>
    <w:rsid w:val="00F44699"/>
    <w:rsid w:val="00F57415"/>
    <w:rsid w:val="00F71B93"/>
    <w:rsid w:val="00FC486E"/>
    <w:rsid w:val="00FC537E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F22DA"/>
  <w14:defaultImageDpi w14:val="0"/>
  <w15:docId w15:val="{49DE1E8E-53DD-46F9-87C1-FE117A6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99"/>
    <w:pPr>
      <w:spacing w:after="0" w:line="320" w:lineRule="exact"/>
    </w:pPr>
    <w:rPr>
      <w:rFonts w:ascii="Arial" w:hAnsi="Arial" w:cs="Arial"/>
    </w:rPr>
  </w:style>
  <w:style w:type="paragraph" w:styleId="Rubrik1">
    <w:name w:val="heading 1"/>
    <w:basedOn w:val="Normal"/>
    <w:next w:val="Normal"/>
    <w:link w:val="Rubrik1Char"/>
    <w:uiPriority w:val="99"/>
    <w:qFormat/>
    <w:rsid w:val="00724C6A"/>
    <w:pPr>
      <w:keepNext/>
      <w:spacing w:line="240" w:lineRule="auto"/>
      <w:outlineLvl w:val="0"/>
    </w:pPr>
    <w:rPr>
      <w:b/>
      <w:bCs/>
      <w:w w:val="80"/>
      <w:kern w:val="32"/>
      <w:sz w:val="80"/>
      <w:szCs w:val="80"/>
    </w:rPr>
  </w:style>
  <w:style w:type="paragraph" w:styleId="Rubrik2">
    <w:name w:val="heading 2"/>
    <w:basedOn w:val="Normal"/>
    <w:next w:val="Normal"/>
    <w:link w:val="Rubrik2Char"/>
    <w:uiPriority w:val="99"/>
    <w:qFormat/>
    <w:rsid w:val="00507BAC"/>
    <w:pPr>
      <w:keepNext/>
      <w:spacing w:line="240" w:lineRule="auto"/>
      <w:outlineLvl w:val="1"/>
    </w:pPr>
    <w:rPr>
      <w:caps/>
      <w:sz w:val="40"/>
      <w:szCs w:val="40"/>
    </w:rPr>
  </w:style>
  <w:style w:type="paragraph" w:styleId="Rubrik3">
    <w:name w:val="heading 3"/>
    <w:basedOn w:val="Normal"/>
    <w:next w:val="Normal"/>
    <w:link w:val="Rubrik3Char"/>
    <w:uiPriority w:val="99"/>
    <w:qFormat/>
    <w:rsid w:val="00507BAC"/>
    <w:pPr>
      <w:keepNext/>
      <w:pBdr>
        <w:bottom w:val="single" w:sz="8" w:space="1" w:color="auto"/>
      </w:pBdr>
      <w:spacing w:line="240" w:lineRule="auto"/>
      <w:outlineLvl w:val="2"/>
    </w:pPr>
    <w:rPr>
      <w:b/>
      <w:bCs/>
      <w: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07BAC"/>
    <w:pPr>
      <w:keepNext/>
      <w:pBdr>
        <w:bottom w:val="single" w:sz="4" w:space="1" w:color="auto"/>
      </w:pBdr>
      <w:spacing w:line="240" w:lineRule="auto"/>
      <w:outlineLvl w:val="3"/>
    </w:pPr>
    <w:rPr>
      <w:b/>
      <w:bCs/>
    </w:rPr>
  </w:style>
  <w:style w:type="paragraph" w:styleId="Rubrik5">
    <w:name w:val="heading 5"/>
    <w:basedOn w:val="Normal"/>
    <w:next w:val="Normal"/>
    <w:link w:val="Rubrik5Char"/>
    <w:uiPriority w:val="99"/>
    <w:qFormat/>
    <w:rsid w:val="00DD2F86"/>
    <w:pPr>
      <w:spacing w:line="240" w:lineRule="auto"/>
      <w:outlineLvl w:val="4"/>
    </w:pPr>
    <w:rPr>
      <w:b/>
      <w:bCs/>
      <w:caps/>
      <w:sz w:val="18"/>
      <w:szCs w:val="18"/>
    </w:rPr>
  </w:style>
  <w:style w:type="paragraph" w:styleId="Rubrik6">
    <w:name w:val="heading 6"/>
    <w:basedOn w:val="Normal"/>
    <w:next w:val="Normal"/>
    <w:link w:val="Rubrik6Char"/>
    <w:uiPriority w:val="99"/>
    <w:qFormat/>
    <w:rsid w:val="00507BAC"/>
    <w:pPr>
      <w:spacing w:line="240" w:lineRule="auto"/>
      <w:outlineLvl w:val="5"/>
    </w:pPr>
    <w:rPr>
      <w:sz w:val="18"/>
      <w:szCs w:val="1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24C6A"/>
    <w:rPr>
      <w:rFonts w:ascii="Arial" w:hAnsi="Arial" w:cs="Arial"/>
      <w:b/>
      <w:bCs/>
      <w:w w:val="80"/>
      <w:kern w:val="32"/>
      <w:sz w:val="80"/>
      <w:szCs w:val="80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507BAC"/>
    <w:rPr>
      <w:rFonts w:ascii="Arial" w:hAnsi="Arial" w:cs="Arial"/>
      <w:caps/>
      <w:sz w:val="40"/>
      <w:szCs w:val="40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9"/>
    <w:locked/>
    <w:rsid w:val="00E409AA"/>
    <w:rPr>
      <w:rFonts w:ascii="Arial" w:hAnsi="Arial" w:cs="Arial"/>
      <w:b/>
      <w:bCs/>
      <w:caps/>
      <w:sz w:val="26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Ingress">
    <w:name w:val="Ingress"/>
    <w:basedOn w:val="Standardstycketeckensnitt"/>
    <w:uiPriority w:val="99"/>
    <w:rsid w:val="00724C6A"/>
    <w:rPr>
      <w:rFonts w:ascii="Arial" w:hAnsi="Arial" w:cs="Arial"/>
      <w:b/>
      <w:bCs/>
      <w:w w:val="90"/>
      <w:sz w:val="26"/>
      <w:szCs w:val="26"/>
    </w:rPr>
  </w:style>
  <w:style w:type="paragraph" w:customStyle="1" w:styleId="FaktabladBrdtext11">
    <w:name w:val="Faktablad_Brödtext_11"/>
    <w:basedOn w:val="Normal"/>
    <w:link w:val="FaktabladBrdtext11Char"/>
    <w:uiPriority w:val="99"/>
    <w:rsid w:val="00212D4B"/>
    <w:pPr>
      <w:spacing w:line="280" w:lineRule="exact"/>
    </w:pPr>
    <w:rPr>
      <w:rFonts w:ascii="Garamond" w:hAnsi="Garamond" w:cs="Garamond"/>
    </w:rPr>
  </w:style>
  <w:style w:type="table" w:styleId="Tabellrutnt">
    <w:name w:val="Table Grid"/>
    <w:basedOn w:val="Normaltabell"/>
    <w:uiPriority w:val="99"/>
    <w:rsid w:val="007E2CE8"/>
    <w:pPr>
      <w:spacing w:after="0" w:line="320" w:lineRule="exact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724C6A"/>
    <w:pPr>
      <w:tabs>
        <w:tab w:val="center" w:pos="4536"/>
        <w:tab w:val="right" w:pos="9072"/>
      </w:tabs>
      <w:spacing w:line="240" w:lineRule="auto"/>
      <w:ind w:right="-851"/>
      <w:jc w:val="right"/>
    </w:pPr>
    <w:rPr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rial" w:hAnsi="Arial" w:cs="Arial"/>
    </w:rPr>
  </w:style>
  <w:style w:type="paragraph" w:styleId="Sidfot">
    <w:name w:val="footer"/>
    <w:basedOn w:val="Normal"/>
    <w:link w:val="SidfotChar"/>
    <w:uiPriority w:val="99"/>
    <w:rsid w:val="007043C0"/>
    <w:pPr>
      <w:tabs>
        <w:tab w:val="center" w:pos="4536"/>
        <w:tab w:val="right" w:pos="9072"/>
      </w:tabs>
      <w:spacing w:line="240" w:lineRule="auto"/>
    </w:pPr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Arial" w:hAnsi="Arial" w:cs="Arial"/>
    </w:rPr>
  </w:style>
  <w:style w:type="paragraph" w:styleId="Innehll1">
    <w:name w:val="toc 1"/>
    <w:basedOn w:val="Normal"/>
    <w:next w:val="Normal"/>
    <w:autoRedefine/>
    <w:uiPriority w:val="99"/>
    <w:semiHidden/>
    <w:rPr>
      <w:b/>
      <w:bCs/>
      <w:caps/>
      <w:sz w:val="28"/>
      <w:szCs w:val="28"/>
    </w:rPr>
  </w:style>
  <w:style w:type="paragraph" w:styleId="Innehll2">
    <w:name w:val="toc 2"/>
    <w:basedOn w:val="Normal"/>
    <w:next w:val="Normal"/>
    <w:autoRedefine/>
    <w:uiPriority w:val="99"/>
    <w:semiHidden/>
    <w:pPr>
      <w:ind w:left="220"/>
    </w:pPr>
    <w:rPr>
      <w:b/>
      <w:bCs/>
      <w:sz w:val="24"/>
      <w:szCs w:val="24"/>
    </w:rPr>
  </w:style>
  <w:style w:type="paragraph" w:styleId="Innehll3">
    <w:name w:val="toc 3"/>
    <w:basedOn w:val="Normal"/>
    <w:next w:val="Normal"/>
    <w:autoRedefine/>
    <w:uiPriority w:val="99"/>
    <w:semiHidden/>
    <w:pPr>
      <w:ind w:left="440"/>
    </w:pPr>
    <w:rPr>
      <w:sz w:val="24"/>
      <w:szCs w:val="24"/>
    </w:rPr>
  </w:style>
  <w:style w:type="paragraph" w:styleId="Innehll4">
    <w:name w:val="toc 4"/>
    <w:basedOn w:val="Normal"/>
    <w:next w:val="Normal"/>
    <w:autoRedefine/>
    <w:uiPriority w:val="99"/>
    <w:semiHidden/>
    <w:pPr>
      <w:ind w:left="660"/>
    </w:pPr>
    <w:rPr>
      <w:i/>
      <w:iCs/>
    </w:rPr>
  </w:style>
  <w:style w:type="paragraph" w:styleId="Innehll5">
    <w:name w:val="toc 5"/>
    <w:basedOn w:val="Normal"/>
    <w:next w:val="Normal"/>
    <w:autoRedefine/>
    <w:uiPriority w:val="99"/>
    <w:semiHidden/>
    <w:pPr>
      <w:ind w:left="880"/>
    </w:pPr>
    <w:rPr>
      <w:sz w:val="16"/>
      <w:szCs w:val="16"/>
    </w:rPr>
  </w:style>
  <w:style w:type="character" w:styleId="Sidnummer">
    <w:name w:val="page number"/>
    <w:basedOn w:val="Standardstycketeckensnitt"/>
    <w:uiPriority w:val="99"/>
    <w:rsid w:val="00724C6A"/>
    <w:rPr>
      <w:rFonts w:cs="Times New Roman"/>
    </w:rPr>
  </w:style>
  <w:style w:type="paragraph" w:customStyle="1" w:styleId="FaktabladBrdtext9">
    <w:name w:val="Faktablad_Brödtext_9"/>
    <w:basedOn w:val="FaktabladBrdtext11"/>
    <w:uiPriority w:val="99"/>
    <w:rsid w:val="00212D4B"/>
    <w:pPr>
      <w:spacing w:line="240" w:lineRule="exact"/>
    </w:pPr>
    <w:rPr>
      <w:sz w:val="18"/>
      <w:szCs w:val="18"/>
    </w:rPr>
  </w:style>
  <w:style w:type="character" w:customStyle="1" w:styleId="FaktabladBrdtext11Char">
    <w:name w:val="Faktablad_Brödtext_11 Char"/>
    <w:basedOn w:val="Standardstycketeckensnitt"/>
    <w:link w:val="FaktabladBrdtext11"/>
    <w:uiPriority w:val="99"/>
    <w:locked/>
    <w:rsid w:val="00212D4B"/>
    <w:rPr>
      <w:rFonts w:ascii="Garamond" w:hAnsi="Garamond" w:cs="Garamond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rsid w:val="006B7BDB"/>
    <w:rPr>
      <w:rFonts w:cs="Times New Roman"/>
      <w:color w:val="0000FF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52A2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C5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.HERBIE\Application%20Data\Microsoft\Mallar\Faktablad_1.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CDC9566BA4C40B37E4A56594DE2DE" ma:contentTypeVersion="15" ma:contentTypeDescription="Skapa ett nytt dokument." ma:contentTypeScope="" ma:versionID="14f4aac8ab7e35291fc787268bc1299c">
  <xsd:schema xmlns:xsd="http://www.w3.org/2001/XMLSchema" xmlns:xs="http://www.w3.org/2001/XMLSchema" xmlns:p="http://schemas.microsoft.com/office/2006/metadata/properties" xmlns:ns2="7564b2ec-a1a0-48b0-999a-1111708c8a39" xmlns:ns3="07f65ca3-8dae-45ab-8770-e1bda9595c3d" targetNamespace="http://schemas.microsoft.com/office/2006/metadata/properties" ma:root="true" ma:fieldsID="31df2a404d9a157cacd563cf5432848c" ns2:_="" ns3:_="">
    <xsd:import namespace="7564b2ec-a1a0-48b0-999a-1111708c8a39"/>
    <xsd:import namespace="07f65ca3-8dae-45ab-8770-e1bda9595c3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a936d213-ef65-4598-bb8f-765cfa26ffa4}" ma:internalName="TaxCatchAll" ma:showField="CatchAllData" ma:web="7564b2ec-a1a0-48b0-999a-1111708c8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5ca3-8dae-45ab-8770-e1bda9595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b3a300d-07af-4f98-9d2c-01c6f2f1c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65ca3-8dae-45ab-8770-e1bda9595c3d">
      <Terms xmlns="http://schemas.microsoft.com/office/infopath/2007/PartnerControls"/>
    </lcf76f155ced4ddcb4097134ff3c332f>
    <TaxCatchAll xmlns="7564b2ec-a1a0-48b0-999a-1111708c8a39" xsi:nil="true"/>
  </documentManagement>
</p:properties>
</file>

<file path=customXml/itemProps1.xml><?xml version="1.0" encoding="utf-8"?>
<ds:datastoreItem xmlns:ds="http://schemas.openxmlformats.org/officeDocument/2006/customXml" ds:itemID="{7D088ED6-43DA-4485-9A57-2A8521D7A212}"/>
</file>

<file path=customXml/itemProps2.xml><?xml version="1.0" encoding="utf-8"?>
<ds:datastoreItem xmlns:ds="http://schemas.openxmlformats.org/officeDocument/2006/customXml" ds:itemID="{6CFEB74A-26CE-4B9B-8605-1A96537A3E4D}"/>
</file>

<file path=customXml/itemProps3.xml><?xml version="1.0" encoding="utf-8"?>
<ds:datastoreItem xmlns:ds="http://schemas.openxmlformats.org/officeDocument/2006/customXml" ds:itemID="{8BAA7D20-9F33-443B-98BA-32D79BB4DE5E}"/>
</file>

<file path=docProps/app.xml><?xml version="1.0" encoding="utf-8"?>
<Properties xmlns="http://schemas.openxmlformats.org/officeDocument/2006/extended-properties" xmlns:vt="http://schemas.openxmlformats.org/officeDocument/2006/docPropsVTypes">
  <Template>Faktablad_1.2.dot</Template>
  <TotalTime>8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Faktablad 1</vt:lpstr>
    </vt:vector>
  </TitlesOfParts>
  <Company>SBF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Faktablad 1</dc:title>
  <dc:subject/>
  <dc:creator>Thomas Larsson</dc:creator>
  <cp:keywords/>
  <dc:description/>
  <cp:lastModifiedBy>Fredrik Jarlvik</cp:lastModifiedBy>
  <cp:revision>5</cp:revision>
  <cp:lastPrinted>2025-10-21T10:22:00Z</cp:lastPrinted>
  <dcterms:created xsi:type="dcterms:W3CDTF">2025-10-22T09:46:00Z</dcterms:created>
  <dcterms:modified xsi:type="dcterms:W3CDTF">2025-10-22T09:52:00Z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0x010100F9ACDC9566BA4C40B37E4A56594DE2DE</vt:lpwstr>
  </property>
</Properties>
</file>